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E4545" w14:textId="5B89B9F8" w:rsidR="004214D6" w:rsidRPr="004E6BC2" w:rsidRDefault="00BE4768" w:rsidP="000D25FF">
      <w:pPr>
        <w:pStyle w:val="FrontCoverSeal"/>
      </w:pPr>
      <w:r w:rsidRPr="004E6BC2">
        <w:rPr>
          <w:noProof/>
        </w:rPr>
        <w:drawing>
          <wp:inline distT="0" distB="0" distL="0" distR="0" wp14:anchorId="768791DB" wp14:editId="5C644714">
            <wp:extent cx="1856232" cy="1856232"/>
            <wp:effectExtent l="0" t="0" r="0" b="0"/>
            <wp:docPr id="44375636" name="Picture 3" descr="University of Oregon Great Sea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6186668" name="Picture 3" descr="University of Oregon Great Seal&#10;"/>
                    <pic:cNvPicPr/>
                  </pic:nvPicPr>
                  <pic:blipFill>
                    <a:blip r:embed="rId11">
                      <a:extLst>
                        <a:ext uri="{28A0092B-C50C-407E-A947-70E740481C1C}">
                          <a14:useLocalDpi xmlns:a14="http://schemas.microsoft.com/office/drawing/2010/main" val="0"/>
                        </a:ext>
                      </a:extLst>
                    </a:blip>
                    <a:stretch>
                      <a:fillRect/>
                    </a:stretch>
                  </pic:blipFill>
                  <pic:spPr>
                    <a:xfrm>
                      <a:off x="0" y="0"/>
                      <a:ext cx="1856232" cy="1856232"/>
                    </a:xfrm>
                    <a:prstGeom prst="rect">
                      <a:avLst/>
                    </a:prstGeom>
                  </pic:spPr>
                </pic:pic>
              </a:graphicData>
            </a:graphic>
          </wp:inline>
        </w:drawing>
      </w:r>
    </w:p>
    <w:p w14:paraId="3F761BD0" w14:textId="5538CCFE" w:rsidR="00C07104" w:rsidRPr="00CF4BB5" w:rsidRDefault="00CF4BB5" w:rsidP="00755101">
      <w:pPr>
        <w:pStyle w:val="Heading1"/>
        <w:spacing w:before="240" w:after="1080"/>
      </w:pPr>
      <w:r w:rsidRPr="00CF4BB5">
        <w:rPr>
          <w:b w:val="0"/>
          <w:bCs/>
          <w:spacing w:val="20"/>
          <w:sz w:val="22"/>
          <w:szCs w:val="22"/>
        </w:rPr>
        <w:t>UNIVERSITY OF OREGON</w:t>
      </w:r>
      <w:r w:rsidR="008662CF">
        <w:t xml:space="preserve"> </w:t>
      </w:r>
      <w:r>
        <w:br/>
      </w:r>
      <w:r w:rsidR="008662CF">
        <w:t>Commencement</w:t>
      </w:r>
    </w:p>
    <w:p w14:paraId="68FFF2DF" w14:textId="52E3A67E" w:rsidR="0095620A" w:rsidRPr="0095620A" w:rsidRDefault="00277AF4" w:rsidP="0095620A">
      <w:pPr>
        <w:pStyle w:val="BodyText11pt"/>
      </w:pPr>
      <w:r w:rsidRPr="004E6BC2">
        <w:t>MONDAY, JUNE 15, 2026</w:t>
      </w:r>
    </w:p>
    <w:p w14:paraId="6B5995AD" w14:textId="77777777" w:rsidR="007A677A" w:rsidRDefault="007A677A" w:rsidP="004E6BC2">
      <w:pPr>
        <w:pStyle w:val="BodyText11pt"/>
      </w:pPr>
    </w:p>
    <w:p w14:paraId="797E54FF" w14:textId="77777777" w:rsidR="0095620A" w:rsidRPr="0095620A" w:rsidRDefault="0095620A" w:rsidP="0095620A">
      <w:pPr>
        <w:sectPr w:rsidR="0095620A" w:rsidRPr="0095620A" w:rsidSect="00BB34DA">
          <w:endnotePr>
            <w:numFmt w:val="decimal"/>
          </w:endnotePr>
          <w:pgSz w:w="7920" w:h="12240"/>
          <w:pgMar w:top="720" w:right="720" w:bottom="720" w:left="720" w:header="720" w:footer="720" w:gutter="0"/>
          <w:cols w:space="720"/>
          <w:noEndnote/>
          <w:docGrid w:linePitch="326"/>
        </w:sectPr>
      </w:pPr>
    </w:p>
    <w:p w14:paraId="0AC8BF34" w14:textId="77777777" w:rsidR="0095620A" w:rsidRDefault="0095620A" w:rsidP="0095620A">
      <w:pPr>
        <w:pStyle w:val="CommencementCeremonyP1"/>
        <w:jc w:val="left"/>
      </w:pPr>
      <w:r>
        <w:lastRenderedPageBreak/>
        <w:t>Congratulations, Graduates</w:t>
      </w:r>
    </w:p>
    <w:p w14:paraId="525BD3CE" w14:textId="5CCD114E" w:rsidR="0095620A" w:rsidRDefault="0095620A" w:rsidP="0095620A">
      <w:pPr>
        <w:spacing w:after="240"/>
      </w:pPr>
      <w:r>
        <w:t>Welcome to the University of Oregon’s 202</w:t>
      </w:r>
      <w:r w:rsidR="003C06AF">
        <w:t>6</w:t>
      </w:r>
      <w:r>
        <w:t xml:space="preserve"> commencement celebration. We are honored to share this important day with you—our graduates—and with your families and friends.</w:t>
      </w:r>
    </w:p>
    <w:p w14:paraId="27D95C3B" w14:textId="77777777" w:rsidR="0095620A" w:rsidRDefault="0095620A" w:rsidP="0095620A">
      <w:pPr>
        <w:spacing w:after="240"/>
      </w:pPr>
      <w:r>
        <w:t xml:space="preserve">Congratulations on this wonderful accomplishment. This is a day of joy and celebration, a time of reflection on all you have achieved, and a moment of gratitude for the people who have supported you along the way.  </w:t>
      </w:r>
    </w:p>
    <w:p w14:paraId="58B40778" w14:textId="77777777" w:rsidR="0095620A" w:rsidRDefault="0095620A" w:rsidP="0095620A">
      <w:pPr>
        <w:spacing w:after="240"/>
      </w:pPr>
      <w:r>
        <w:t>Your University of Oregon degree represents years of focus, hard work, dedication, and scholarship. Your experiences and resilience will continue to transform your life in ways that you may not yet imagine. Your journey is also now part of the long legacy of this great university.</w:t>
      </w:r>
    </w:p>
    <w:p w14:paraId="0D8F5DBD" w14:textId="3E71213B" w:rsidR="0095620A" w:rsidRDefault="0095620A" w:rsidP="0095620A">
      <w:pPr>
        <w:spacing w:after="240"/>
      </w:pPr>
      <w:r>
        <w:t xml:space="preserve">While the term “graduation” signifies the completion of an academic journey, today we intentionally celebrate “commencement” to mark the beginning of your next chapter. As the newest member of our family of alumni, you now represent University of Oregon graduates across the state, nation, and world. We are honored and proud </w:t>
      </w:r>
      <w:r w:rsidR="003C06AF" w:rsidRPr="003C06AF">
        <w:t>to count you among UO alumni</w:t>
      </w:r>
      <w:r>
        <w:t>.</w:t>
      </w:r>
    </w:p>
    <w:p w14:paraId="500BD8A7" w14:textId="77777777" w:rsidR="0095620A" w:rsidRDefault="0095620A" w:rsidP="0095620A">
      <w:pPr>
        <w:spacing w:after="240"/>
      </w:pPr>
      <w:r>
        <w:t>Congratulations, again, and go Ducks!</w:t>
      </w:r>
    </w:p>
    <w:p w14:paraId="399B86C6" w14:textId="513F5469" w:rsidR="009D449C" w:rsidRDefault="009D449C" w:rsidP="003C6A46">
      <w:r>
        <w:rPr>
          <w:noProof/>
        </w:rPr>
        <w:drawing>
          <wp:inline distT="0" distB="0" distL="0" distR="0" wp14:anchorId="0596133E" wp14:editId="7325EE27">
            <wp:extent cx="1803400" cy="800100"/>
            <wp:effectExtent l="0" t="0" r="635" b="0"/>
            <wp:docPr id="197691912" name="Picture 1" descr="Karl Scholz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691912" name="Picture 1" descr="Karl Scholz signature"/>
                    <pic:cNvPicPr/>
                  </pic:nvPicPr>
                  <pic:blipFill>
                    <a:blip r:embed="rId12">
                      <a:extLst>
                        <a:ext uri="{28A0092B-C50C-407E-A947-70E740481C1C}">
                          <a14:useLocalDpi xmlns:a14="http://schemas.microsoft.com/office/drawing/2010/main" val="0"/>
                        </a:ext>
                      </a:extLst>
                    </a:blip>
                    <a:stretch>
                      <a:fillRect/>
                    </a:stretch>
                  </pic:blipFill>
                  <pic:spPr>
                    <a:xfrm>
                      <a:off x="0" y="0"/>
                      <a:ext cx="1803400" cy="800100"/>
                    </a:xfrm>
                    <a:prstGeom prst="rect">
                      <a:avLst/>
                    </a:prstGeom>
                  </pic:spPr>
                </pic:pic>
              </a:graphicData>
            </a:graphic>
          </wp:inline>
        </w:drawing>
      </w:r>
    </w:p>
    <w:p w14:paraId="718352F6" w14:textId="4E33F06E" w:rsidR="0095620A" w:rsidRDefault="0095620A" w:rsidP="003C6A46">
      <w:r>
        <w:t>Karl Scholz</w:t>
      </w:r>
    </w:p>
    <w:p w14:paraId="23CB1276" w14:textId="56128E78" w:rsidR="0095620A" w:rsidRPr="003C6A46" w:rsidRDefault="0095620A" w:rsidP="0095620A">
      <w:pPr>
        <w:spacing w:after="240"/>
        <w:rPr>
          <w:rFonts w:ascii="Source Sans Pro Semibold" w:hAnsi="Source Sans Pro Semibold" w:cs="Times New Roman (Body CS)"/>
          <w:b/>
          <w:bCs/>
          <w:caps/>
          <w:sz w:val="40"/>
          <w:szCs w:val="40"/>
        </w:rPr>
      </w:pPr>
      <w:r w:rsidRPr="003C6A46">
        <w:rPr>
          <w:rFonts w:ascii="Source Sans Pro Semibold" w:hAnsi="Source Sans Pro Semibold"/>
          <w:b/>
          <w:bCs/>
        </w:rPr>
        <w:t>President</w:t>
      </w:r>
      <w:r w:rsidRPr="003C6A46">
        <w:rPr>
          <w:rFonts w:ascii="Source Sans Pro Semibold" w:hAnsi="Source Sans Pro Semibold"/>
          <w:b/>
          <w:bCs/>
        </w:rPr>
        <w:br w:type="page"/>
      </w:r>
    </w:p>
    <w:p w14:paraId="4B451510" w14:textId="12F6DEB9" w:rsidR="00A321BD" w:rsidRPr="008662CF" w:rsidRDefault="008662CF" w:rsidP="001B7CAC">
      <w:pPr>
        <w:pStyle w:val="CommencementCeremonyP1"/>
      </w:pPr>
      <w:r w:rsidRPr="008662CF">
        <w:lastRenderedPageBreak/>
        <w:t xml:space="preserve">ORDER OF </w:t>
      </w:r>
      <w:r w:rsidRPr="001B7CAC">
        <w:t>EXERCISES</w:t>
      </w:r>
    </w:p>
    <w:p w14:paraId="3445E3BA" w14:textId="0A54CE4D" w:rsidR="00A025F4" w:rsidRPr="0092134C" w:rsidRDefault="003E7ED8" w:rsidP="0092134C">
      <w:pPr>
        <w:pStyle w:val="Heading3"/>
        <w:jc w:val="center"/>
      </w:pPr>
      <w:r w:rsidRPr="0092134C">
        <w:t>Gra(n)d Entrance and Processional</w:t>
      </w:r>
    </w:p>
    <w:p w14:paraId="0AE6662C" w14:textId="5E5341D4" w:rsidR="00A025F4" w:rsidRPr="001E4B6E" w:rsidRDefault="003E7ED8" w:rsidP="009A2236">
      <w:pPr>
        <w:pStyle w:val="Heading3"/>
        <w:jc w:val="center"/>
      </w:pPr>
      <w:r w:rsidRPr="003E7ED8">
        <w:t>Land Acknowledgment</w:t>
      </w:r>
    </w:p>
    <w:p w14:paraId="43EA5650" w14:textId="3560536A" w:rsidR="00A025F4" w:rsidRPr="00614047" w:rsidRDefault="003E7ED8" w:rsidP="006F7BE3">
      <w:pPr>
        <w:pStyle w:val="BodyTextBoldCentered"/>
      </w:pPr>
      <w:r w:rsidRPr="003E7ED8">
        <w:t>Jason Younker</w:t>
      </w:r>
    </w:p>
    <w:p w14:paraId="28CBF10A" w14:textId="184DAE8F" w:rsidR="2CFCA414" w:rsidRPr="00F95E66" w:rsidRDefault="003E7ED8" w:rsidP="003E7ED8">
      <w:pPr>
        <w:pStyle w:val="BodyTextNormalCentered"/>
      </w:pPr>
      <w:r>
        <w:t>Associate Vice President and Advisor to the President on Sovereignty and Government-to-Government Relations</w:t>
      </w:r>
    </w:p>
    <w:p w14:paraId="33CAA552" w14:textId="77777777" w:rsidR="003E7ED8" w:rsidRPr="003E7ED8" w:rsidRDefault="003E7ED8" w:rsidP="003E7ED8">
      <w:pPr>
        <w:pStyle w:val="Heading3"/>
        <w:jc w:val="center"/>
      </w:pPr>
      <w:r w:rsidRPr="003E7ED8">
        <w:t>Posting of Colors</w:t>
      </w:r>
    </w:p>
    <w:p w14:paraId="00351276" w14:textId="2999E98D" w:rsidR="003E7ED8" w:rsidRPr="003E7ED8" w:rsidRDefault="00377F46" w:rsidP="003E7ED8">
      <w:pPr>
        <w:pStyle w:val="BodyTextBoldCentered"/>
      </w:pPr>
      <w:r w:rsidRPr="00377F46">
        <w:t>UO ROTC Honors Team</w:t>
      </w:r>
    </w:p>
    <w:p w14:paraId="0F11D9EA" w14:textId="77777777" w:rsidR="003E7ED8" w:rsidRPr="003E7ED8" w:rsidRDefault="003E7ED8" w:rsidP="00377F46">
      <w:pPr>
        <w:pStyle w:val="Heading3"/>
        <w:jc w:val="center"/>
      </w:pPr>
      <w:r w:rsidRPr="003E7ED8">
        <w:t xml:space="preserve">Welcome and </w:t>
      </w:r>
      <w:r w:rsidRPr="00377F46">
        <w:t>Introduction</w:t>
      </w:r>
      <w:r w:rsidRPr="003E7ED8">
        <w:t xml:space="preserve"> of UO Chamber Choir</w:t>
      </w:r>
    </w:p>
    <w:p w14:paraId="3AE19D75" w14:textId="77777777" w:rsidR="003E7ED8" w:rsidRPr="003E7ED8" w:rsidRDefault="003E7ED8" w:rsidP="00377F46">
      <w:pPr>
        <w:pStyle w:val="BodyTextBoldCentered"/>
      </w:pPr>
      <w:r w:rsidRPr="003E7ED8">
        <w:t>Christopher P. Long</w:t>
      </w:r>
    </w:p>
    <w:p w14:paraId="7C62633B" w14:textId="77777777" w:rsidR="003E7ED8" w:rsidRPr="003E7ED8" w:rsidRDefault="003E7ED8" w:rsidP="00377F46">
      <w:pPr>
        <w:pStyle w:val="BodyTextNormalCentered"/>
      </w:pPr>
      <w:r w:rsidRPr="003E7ED8">
        <w:t>Provost and Senior Vice President</w:t>
      </w:r>
    </w:p>
    <w:p w14:paraId="6585B6A8" w14:textId="77777777" w:rsidR="003E7ED8" w:rsidRPr="003E7ED8" w:rsidRDefault="003E7ED8" w:rsidP="00377F46">
      <w:pPr>
        <w:pStyle w:val="Heading3"/>
        <w:jc w:val="center"/>
      </w:pPr>
      <w:r w:rsidRPr="003E7ED8">
        <w:t>National Anthem</w:t>
      </w:r>
    </w:p>
    <w:p w14:paraId="55BD3E58" w14:textId="77777777" w:rsidR="003E7ED8" w:rsidRPr="003E7ED8" w:rsidRDefault="003E7ED8" w:rsidP="00377F46">
      <w:pPr>
        <w:pStyle w:val="BodyTextBoldCentered"/>
      </w:pPr>
      <w:r w:rsidRPr="003E7ED8">
        <w:t xml:space="preserve">UO </w:t>
      </w:r>
      <w:r w:rsidRPr="00377F46">
        <w:t>Chamber</w:t>
      </w:r>
      <w:r w:rsidRPr="003E7ED8">
        <w:t xml:space="preserve"> Choir</w:t>
      </w:r>
    </w:p>
    <w:p w14:paraId="580DA4B6" w14:textId="77777777" w:rsidR="003E7ED8" w:rsidRPr="003E7ED8" w:rsidRDefault="003E7ED8" w:rsidP="003E7ED8">
      <w:pPr>
        <w:pStyle w:val="BodyTextBoldCentered"/>
      </w:pPr>
      <w:r w:rsidRPr="003E7ED8">
        <w:t>Sharon Paul</w:t>
      </w:r>
    </w:p>
    <w:p w14:paraId="00D4B0E6" w14:textId="246CED3C" w:rsidR="003E7ED8" w:rsidRPr="003E7ED8" w:rsidRDefault="003E7ED8" w:rsidP="003E7ED8">
      <w:pPr>
        <w:pStyle w:val="BodyTextNormalCentered"/>
      </w:pPr>
      <w:r w:rsidRPr="003E7ED8">
        <w:t>Director of Choral Activities and</w:t>
      </w:r>
      <w:r>
        <w:t xml:space="preserve"> </w:t>
      </w:r>
      <w:r w:rsidRPr="003E7ED8">
        <w:t>Department Head of Music Performance</w:t>
      </w:r>
    </w:p>
    <w:p w14:paraId="7A932B36" w14:textId="77777777" w:rsidR="003E7ED8" w:rsidRPr="003E7ED8" w:rsidRDefault="003E7ED8" w:rsidP="003E7ED8">
      <w:pPr>
        <w:pStyle w:val="Heading3"/>
        <w:jc w:val="center"/>
      </w:pPr>
      <w:r w:rsidRPr="003E7ED8">
        <w:t>Greetings from the UO Board of Trustees</w:t>
      </w:r>
    </w:p>
    <w:p w14:paraId="7AEDB7A4" w14:textId="2800CEAB" w:rsidR="003E7ED8" w:rsidRPr="003E7ED8" w:rsidRDefault="00377F46" w:rsidP="003E7ED8">
      <w:pPr>
        <w:pStyle w:val="BodyTextBoldCentered"/>
      </w:pPr>
      <w:r w:rsidRPr="00377F46">
        <w:t>Steve Holwerda</w:t>
      </w:r>
      <w:r w:rsidRPr="00377F46">
        <w:rPr>
          <w:rStyle w:val="UnboldDegreeandYear"/>
        </w:rPr>
        <w:t>, MBA ’91</w:t>
      </w:r>
    </w:p>
    <w:p w14:paraId="0CAB1215" w14:textId="2CF1236A" w:rsidR="003E7ED8" w:rsidRPr="003E7ED8" w:rsidRDefault="00715E6C" w:rsidP="003E7ED8">
      <w:pPr>
        <w:pStyle w:val="BodyTextNormalCentered"/>
      </w:pPr>
      <w:r>
        <w:t>Board</w:t>
      </w:r>
      <w:r w:rsidR="003E7ED8" w:rsidRPr="003E7ED8">
        <w:t xml:space="preserve"> Chair</w:t>
      </w:r>
    </w:p>
    <w:p w14:paraId="19E15AB7" w14:textId="77777777" w:rsidR="003E7ED8" w:rsidRPr="003E7ED8" w:rsidRDefault="003E7ED8" w:rsidP="003E7ED8">
      <w:pPr>
        <w:pStyle w:val="Heading3"/>
        <w:jc w:val="center"/>
      </w:pPr>
      <w:r w:rsidRPr="003E7ED8">
        <w:t>President’s Remarks</w:t>
      </w:r>
    </w:p>
    <w:p w14:paraId="7561E2F6" w14:textId="77777777" w:rsidR="003E7ED8" w:rsidRPr="003E7ED8" w:rsidRDefault="003E7ED8" w:rsidP="003E7ED8">
      <w:pPr>
        <w:pStyle w:val="BodyTextBoldCentered"/>
      </w:pPr>
      <w:r w:rsidRPr="003E7ED8">
        <w:t>Karl Scholz</w:t>
      </w:r>
    </w:p>
    <w:p w14:paraId="474CF852" w14:textId="77777777" w:rsidR="003E7ED8" w:rsidRPr="003E7ED8" w:rsidRDefault="003E7ED8" w:rsidP="003E7ED8">
      <w:pPr>
        <w:pStyle w:val="BodyTextNormalCentered"/>
      </w:pPr>
      <w:r w:rsidRPr="003E7ED8">
        <w:t>President</w:t>
      </w:r>
    </w:p>
    <w:p w14:paraId="6EDF2C7D" w14:textId="4C9250F0" w:rsidR="003E7ED8" w:rsidRPr="003E7ED8" w:rsidRDefault="00715E6C" w:rsidP="003E7ED8">
      <w:pPr>
        <w:pStyle w:val="Heading3"/>
        <w:jc w:val="center"/>
      </w:pPr>
      <w:r>
        <w:t>Student</w:t>
      </w:r>
      <w:r w:rsidR="003E7ED8" w:rsidRPr="003E7ED8">
        <w:t xml:space="preserve"> Remarks</w:t>
      </w:r>
    </w:p>
    <w:p w14:paraId="02BABB4A" w14:textId="372CB547" w:rsidR="003E7ED8" w:rsidRPr="003E7ED8" w:rsidRDefault="00715E6C" w:rsidP="003E7ED8">
      <w:pPr>
        <w:pStyle w:val="BodyTextBoldCentered"/>
      </w:pPr>
      <w:r w:rsidRPr="00715E6C">
        <w:t>Prissila Moreno</w:t>
      </w:r>
    </w:p>
    <w:p w14:paraId="50AFAD5F" w14:textId="32F9A044" w:rsidR="003E7ED8" w:rsidRDefault="003E7ED8" w:rsidP="003E7ED8">
      <w:pPr>
        <w:pStyle w:val="BodyTextNormalCentered"/>
      </w:pPr>
      <w:r w:rsidRPr="003E7ED8">
        <w:t>ASUO President 202</w:t>
      </w:r>
      <w:r w:rsidR="00715E6C">
        <w:t>5</w:t>
      </w:r>
      <w:r w:rsidRPr="003E7ED8">
        <w:t>–2</w:t>
      </w:r>
      <w:r w:rsidR="00715E6C">
        <w:t>6</w:t>
      </w:r>
    </w:p>
    <w:p w14:paraId="4E7C608A" w14:textId="77777777" w:rsidR="00715E6C" w:rsidRDefault="00715E6C" w:rsidP="00715E6C">
      <w:pPr>
        <w:pStyle w:val="BodyTextBoldCentered"/>
      </w:pPr>
      <w:r>
        <w:t>David Mitrovčan Morgan</w:t>
      </w:r>
    </w:p>
    <w:p w14:paraId="1000DDD3" w14:textId="1490795C" w:rsidR="00715E6C" w:rsidRPr="003E7ED8" w:rsidRDefault="00715E6C" w:rsidP="00715E6C">
      <w:pPr>
        <w:pStyle w:val="BodyTextNormalCentered"/>
      </w:pPr>
      <w:r>
        <w:t>Student Trustee</w:t>
      </w:r>
    </w:p>
    <w:p w14:paraId="7E9AE4C9" w14:textId="77777777" w:rsidR="003E7ED8" w:rsidRPr="003E7ED8" w:rsidRDefault="003E7ED8" w:rsidP="003E7ED8">
      <w:pPr>
        <w:pStyle w:val="Heading3"/>
        <w:jc w:val="center"/>
      </w:pPr>
      <w:r w:rsidRPr="003E7ED8">
        <w:t>Commencement Address</w:t>
      </w:r>
    </w:p>
    <w:p w14:paraId="1747EA9C" w14:textId="7E3CFEB1" w:rsidR="003E7ED8" w:rsidRPr="003E7ED8" w:rsidRDefault="00715E6C" w:rsidP="003E7ED8">
      <w:pPr>
        <w:pStyle w:val="BodyTextBoldCentered"/>
      </w:pPr>
      <w:r w:rsidRPr="00715E6C">
        <w:t>Marlee Matlin</w:t>
      </w:r>
    </w:p>
    <w:p w14:paraId="3D001240" w14:textId="7F759820" w:rsidR="003E7ED8" w:rsidRPr="003E7ED8" w:rsidRDefault="00715E6C" w:rsidP="003E7ED8">
      <w:pPr>
        <w:pStyle w:val="BodyTextNormalCentered"/>
      </w:pPr>
      <w:r w:rsidRPr="00715E6C">
        <w:t xml:space="preserve">Actress, advocate, and proud parent of </w:t>
      </w:r>
      <w:r>
        <w:t xml:space="preserve">a </w:t>
      </w:r>
      <w:r w:rsidRPr="00715E6C">
        <w:t>UO 2026 graduate</w:t>
      </w:r>
    </w:p>
    <w:p w14:paraId="46C90834" w14:textId="77777777" w:rsidR="003E7ED8" w:rsidRPr="003E7ED8" w:rsidRDefault="003E7ED8" w:rsidP="003E7ED8">
      <w:pPr>
        <w:pStyle w:val="Heading3"/>
        <w:jc w:val="center"/>
      </w:pPr>
      <w:r w:rsidRPr="003E7ED8">
        <w:t>Conferral of Degrees</w:t>
      </w:r>
    </w:p>
    <w:p w14:paraId="294C7C66" w14:textId="77777777" w:rsidR="003E7ED8" w:rsidRPr="003E7ED8" w:rsidRDefault="003E7ED8" w:rsidP="003E7ED8">
      <w:pPr>
        <w:pStyle w:val="BodyTextBoldCentered"/>
      </w:pPr>
      <w:r w:rsidRPr="003E7ED8">
        <w:t>Karl Scholz</w:t>
      </w:r>
    </w:p>
    <w:p w14:paraId="764D0FCC" w14:textId="77777777" w:rsidR="003E7ED8" w:rsidRPr="003E7ED8" w:rsidRDefault="003E7ED8" w:rsidP="003E7ED8">
      <w:pPr>
        <w:pStyle w:val="BodyTextNormalCentered"/>
      </w:pPr>
      <w:r w:rsidRPr="003E7ED8">
        <w:t>President</w:t>
      </w:r>
    </w:p>
    <w:p w14:paraId="0563EE8A" w14:textId="77777777" w:rsidR="003E7ED8" w:rsidRPr="003E7ED8" w:rsidRDefault="003E7ED8" w:rsidP="003E7ED8">
      <w:pPr>
        <w:pStyle w:val="BodyTextBoldCentered"/>
      </w:pPr>
      <w:r w:rsidRPr="003E7ED8">
        <w:t>Christopher P. Long</w:t>
      </w:r>
    </w:p>
    <w:p w14:paraId="56B2ECEE" w14:textId="65C2C71F" w:rsidR="004E4E28" w:rsidRPr="009E0B4C" w:rsidRDefault="003E7ED8" w:rsidP="003E7ED8">
      <w:pPr>
        <w:pStyle w:val="BodyTextNormalCentered"/>
        <w:sectPr w:rsidR="004E4E28" w:rsidRPr="009E0B4C" w:rsidSect="0095620A">
          <w:endnotePr>
            <w:numFmt w:val="decimal"/>
          </w:endnotePr>
          <w:pgSz w:w="7920" w:h="12240"/>
          <w:pgMar w:top="504" w:right="720" w:bottom="504" w:left="720" w:header="720" w:footer="720" w:gutter="0"/>
          <w:cols w:space="720"/>
          <w:noEndnote/>
          <w:docGrid w:linePitch="326"/>
        </w:sectPr>
      </w:pPr>
      <w:r w:rsidRPr="003E7ED8">
        <w:t>Provost and Senior Vice President</w:t>
      </w:r>
    </w:p>
    <w:p w14:paraId="6CF38BCE" w14:textId="77777777" w:rsidR="00964C54" w:rsidRDefault="00964C54" w:rsidP="00964C54">
      <w:pPr>
        <w:pStyle w:val="Heading2"/>
      </w:pPr>
      <w:r>
        <w:lastRenderedPageBreak/>
        <w:t>EXECUTIVE LEADERSHIP</w:t>
      </w:r>
    </w:p>
    <w:p w14:paraId="42E254BD" w14:textId="77777777" w:rsidR="00964C54" w:rsidRDefault="00964C54" w:rsidP="00964C54">
      <w:pPr>
        <w:pStyle w:val="Name-Bold"/>
        <w:sectPr w:rsidR="00964C54" w:rsidSect="00F63FAE">
          <w:footerReference w:type="default" r:id="rId13"/>
          <w:endnotePr>
            <w:numFmt w:val="decimal"/>
          </w:endnotePr>
          <w:type w:val="continuous"/>
          <w:pgSz w:w="7920" w:h="12240"/>
          <w:pgMar w:top="720" w:right="720" w:bottom="720" w:left="720" w:header="720" w:footer="720" w:gutter="0"/>
          <w:cols w:space="720"/>
          <w:noEndnote/>
          <w:docGrid w:linePitch="326"/>
        </w:sectPr>
      </w:pPr>
    </w:p>
    <w:p w14:paraId="56475FD6" w14:textId="77777777" w:rsidR="00964C54" w:rsidRPr="00964C54" w:rsidRDefault="00964C54" w:rsidP="00964C54">
      <w:pPr>
        <w:pStyle w:val="Name-Bold"/>
      </w:pPr>
      <w:r w:rsidRPr="00964C54">
        <w:t>Karl Scholz</w:t>
      </w:r>
    </w:p>
    <w:p w14:paraId="0B347448" w14:textId="77777777" w:rsidR="00964C54" w:rsidRDefault="00964C54" w:rsidP="00964C54">
      <w:pPr>
        <w:pStyle w:val="ListParagraph"/>
      </w:pPr>
      <w:r>
        <w:t>President</w:t>
      </w:r>
    </w:p>
    <w:p w14:paraId="765D91F8" w14:textId="77777777" w:rsidR="00964C54" w:rsidRDefault="00964C54" w:rsidP="00964C54">
      <w:pPr>
        <w:pStyle w:val="Name-Bold"/>
      </w:pPr>
      <w:r>
        <w:t>Christopher P. Long</w:t>
      </w:r>
    </w:p>
    <w:p w14:paraId="7EB5D08D" w14:textId="77777777" w:rsidR="00964C54" w:rsidRDefault="00964C54" w:rsidP="00964C54">
      <w:pPr>
        <w:pStyle w:val="ListParagraph"/>
      </w:pPr>
      <w:r>
        <w:t>Provost and Senior Vice President</w:t>
      </w:r>
    </w:p>
    <w:p w14:paraId="200E9BFF" w14:textId="77777777" w:rsidR="00964C54" w:rsidRDefault="00964C54" w:rsidP="00964C54">
      <w:pPr>
        <w:pStyle w:val="Name-Bold"/>
      </w:pPr>
      <w:r>
        <w:t>Jamie Moffitt</w:t>
      </w:r>
    </w:p>
    <w:p w14:paraId="6B835954" w14:textId="77777777" w:rsidR="00964C54" w:rsidRDefault="00964C54" w:rsidP="00964C54">
      <w:pPr>
        <w:pStyle w:val="ListParagraph"/>
      </w:pPr>
      <w:r>
        <w:t>Senior Vice President for Finance and Administration and Chief Financial Officer</w:t>
      </w:r>
    </w:p>
    <w:p w14:paraId="2906E799" w14:textId="77777777" w:rsidR="00964C54" w:rsidRDefault="00964C54" w:rsidP="00964C54">
      <w:pPr>
        <w:pStyle w:val="Name-Bold"/>
      </w:pPr>
      <w:r>
        <w:t>Yvette Alex-Assensoh</w:t>
      </w:r>
    </w:p>
    <w:p w14:paraId="08EFAAA2" w14:textId="77777777" w:rsidR="00964C54" w:rsidRDefault="00964C54" w:rsidP="00964C54">
      <w:pPr>
        <w:pStyle w:val="ListParagraph"/>
      </w:pPr>
      <w:r>
        <w:t>Vice President for Equity and Inclusion</w:t>
      </w:r>
    </w:p>
    <w:p w14:paraId="6D71B85B" w14:textId="77777777" w:rsidR="00964C54" w:rsidRDefault="00964C54" w:rsidP="00964C54">
      <w:pPr>
        <w:pStyle w:val="Name-Bold"/>
      </w:pPr>
      <w:r>
        <w:t>Joseph E. Buck</w:t>
      </w:r>
    </w:p>
    <w:p w14:paraId="3EBA5B0B" w14:textId="77777777" w:rsidR="00964C54" w:rsidRDefault="00964C54" w:rsidP="00964C54">
      <w:pPr>
        <w:pStyle w:val="ListParagraph"/>
      </w:pPr>
      <w:r>
        <w:t>Vice President for Advancement</w:t>
      </w:r>
    </w:p>
    <w:p w14:paraId="0E4382B3" w14:textId="77777777" w:rsidR="00964C54" w:rsidRDefault="00964C54" w:rsidP="00964C54">
      <w:pPr>
        <w:pStyle w:val="Name-Bold"/>
      </w:pPr>
      <w:r>
        <w:t>Angela Lauer Chong</w:t>
      </w:r>
    </w:p>
    <w:p w14:paraId="4EF9CE5D" w14:textId="77777777" w:rsidR="00964C54" w:rsidRDefault="00964C54" w:rsidP="00964C54">
      <w:pPr>
        <w:pStyle w:val="ListParagraph"/>
      </w:pPr>
      <w:r>
        <w:t>Vice President for Student Life</w:t>
      </w:r>
    </w:p>
    <w:p w14:paraId="606EAE9C" w14:textId="77777777" w:rsidR="00964C54" w:rsidRDefault="00964C54" w:rsidP="00964C54">
      <w:pPr>
        <w:pStyle w:val="Name-Bold"/>
      </w:pPr>
      <w:r>
        <w:t>Kassy Fisher</w:t>
      </w:r>
    </w:p>
    <w:p w14:paraId="112D74EF" w14:textId="77777777" w:rsidR="00964C54" w:rsidRDefault="00964C54" w:rsidP="00964C54">
      <w:pPr>
        <w:pStyle w:val="ListParagraph"/>
      </w:pPr>
      <w:r>
        <w:t>Chief of Staff and Senior Advisor to the President</w:t>
      </w:r>
    </w:p>
    <w:p w14:paraId="17EBBBA2" w14:textId="77777777" w:rsidR="00964C54" w:rsidRDefault="00964C54" w:rsidP="00964C54">
      <w:pPr>
        <w:pStyle w:val="Name-Bold"/>
      </w:pPr>
      <w:r>
        <w:t>Jane Gordon</w:t>
      </w:r>
    </w:p>
    <w:p w14:paraId="3CC8B7A5" w14:textId="2414EFA2" w:rsidR="00964C54" w:rsidRDefault="00964C54" w:rsidP="00964C54">
      <w:pPr>
        <w:pStyle w:val="ListParagraph"/>
      </w:pPr>
      <w:r>
        <w:t>Vice President for UO Portland</w:t>
      </w:r>
    </w:p>
    <w:p w14:paraId="1204101F" w14:textId="77777777" w:rsidR="00886EBF" w:rsidRDefault="00886EBF" w:rsidP="00964C54">
      <w:pPr>
        <w:pStyle w:val="Name-Bold"/>
      </w:pPr>
    </w:p>
    <w:p w14:paraId="498A0247" w14:textId="6B7F69A0" w:rsidR="00964C54" w:rsidRDefault="00964C54" w:rsidP="00964C54">
      <w:pPr>
        <w:pStyle w:val="Name-Bold"/>
      </w:pPr>
      <w:r>
        <w:t>Robert Guldberg</w:t>
      </w:r>
    </w:p>
    <w:p w14:paraId="5513C133" w14:textId="77777777" w:rsidR="00964C54" w:rsidRDefault="00964C54" w:rsidP="00964C54">
      <w:pPr>
        <w:pStyle w:val="ListParagraph"/>
      </w:pPr>
      <w:r>
        <w:t>Vice President and Robert and Leona DeArmond Executive Director of the Phil and Penny Knight Campus for Accelerating Scientific Impact</w:t>
      </w:r>
    </w:p>
    <w:p w14:paraId="71E7A1CF" w14:textId="77777777" w:rsidR="00964C54" w:rsidRDefault="00964C54" w:rsidP="00964C54">
      <w:pPr>
        <w:pStyle w:val="Name-Bold"/>
      </w:pPr>
      <w:r>
        <w:t>Carol Keese</w:t>
      </w:r>
    </w:p>
    <w:p w14:paraId="5E376BB2" w14:textId="77777777" w:rsidR="00964C54" w:rsidRDefault="00964C54" w:rsidP="00964C54">
      <w:pPr>
        <w:pStyle w:val="ListParagraph"/>
      </w:pPr>
      <w:r>
        <w:t>Vice President for University Communications and Chief Marketing Officer</w:t>
      </w:r>
    </w:p>
    <w:p w14:paraId="4E86421F" w14:textId="48F95AFD" w:rsidR="00964C54" w:rsidRDefault="00964C54" w:rsidP="00964C54">
      <w:pPr>
        <w:pStyle w:val="Name-Bold"/>
      </w:pPr>
      <w:r>
        <w:t>Kody Kelleher</w:t>
      </w:r>
    </w:p>
    <w:p w14:paraId="0F2B8247" w14:textId="77777777" w:rsidR="00964C54" w:rsidRDefault="00964C54" w:rsidP="00964C54">
      <w:pPr>
        <w:pStyle w:val="ListParagraph"/>
      </w:pPr>
      <w:r>
        <w:t>University Secretary and Advisor to the President</w:t>
      </w:r>
    </w:p>
    <w:p w14:paraId="1331A5E1" w14:textId="77777777" w:rsidR="00964C54" w:rsidRDefault="00964C54" w:rsidP="00964C54">
      <w:pPr>
        <w:pStyle w:val="Name-Bold"/>
      </w:pPr>
      <w:r>
        <w:t>Derek Kindle</w:t>
      </w:r>
    </w:p>
    <w:p w14:paraId="72B5522C" w14:textId="77777777" w:rsidR="00964C54" w:rsidRDefault="00964C54" w:rsidP="00964C54">
      <w:pPr>
        <w:pStyle w:val="ListParagraph"/>
      </w:pPr>
      <w:r>
        <w:t>Vice President for Enrollment Management</w:t>
      </w:r>
    </w:p>
    <w:p w14:paraId="311E4CFC" w14:textId="77777777" w:rsidR="00964C54" w:rsidRDefault="00964C54" w:rsidP="00964C54">
      <w:pPr>
        <w:pStyle w:val="Name-Bold"/>
      </w:pPr>
      <w:r>
        <w:t>Rob Mullens</w:t>
      </w:r>
    </w:p>
    <w:p w14:paraId="727C21B5" w14:textId="77777777" w:rsidR="00964C54" w:rsidRDefault="00964C54" w:rsidP="00964C54">
      <w:pPr>
        <w:pStyle w:val="ListParagraph"/>
      </w:pPr>
      <w:r>
        <w:t>Director of Intercollegiate Athletics</w:t>
      </w:r>
    </w:p>
    <w:p w14:paraId="0FA3816C" w14:textId="77777777" w:rsidR="00964C54" w:rsidRDefault="00964C54" w:rsidP="00964C54">
      <w:pPr>
        <w:pStyle w:val="Name-Bold"/>
      </w:pPr>
      <w:r>
        <w:t>Kevin Reed</w:t>
      </w:r>
    </w:p>
    <w:p w14:paraId="2C6787C6" w14:textId="77777777" w:rsidR="00886EBF" w:rsidRDefault="00964C54" w:rsidP="00964C54">
      <w:pPr>
        <w:pStyle w:val="ListParagraph"/>
      </w:pPr>
      <w:r>
        <w:t>Vice President and General Counsel</w:t>
      </w:r>
    </w:p>
    <w:p w14:paraId="042F312A" w14:textId="77777777" w:rsidR="00E065F5" w:rsidRDefault="00E065F5" w:rsidP="00E065F5">
      <w:pPr>
        <w:pStyle w:val="Name-Bold"/>
      </w:pPr>
      <w:r w:rsidRPr="00E065F5">
        <w:rPr>
          <w:rStyle w:val="Strong"/>
          <w:b/>
          <w:bCs/>
        </w:rPr>
        <w:t>Geraldine Richmond</w:t>
      </w:r>
    </w:p>
    <w:p w14:paraId="326217DA" w14:textId="7EEA78F4" w:rsidR="00E065F5" w:rsidRPr="00E065F5" w:rsidRDefault="00E065F5" w:rsidP="00E065F5">
      <w:pPr>
        <w:pStyle w:val="ListParagraph"/>
      </w:pPr>
      <w:r w:rsidRPr="00E065F5">
        <w:t>Interim Vice President for Research and Innovation</w:t>
      </w:r>
    </w:p>
    <w:p w14:paraId="569834B9" w14:textId="77777777" w:rsidR="00E065F5" w:rsidRDefault="00E065F5" w:rsidP="00964C54">
      <w:pPr>
        <w:pStyle w:val="ListParagraph"/>
      </w:pPr>
    </w:p>
    <w:p w14:paraId="58E88692" w14:textId="77777777" w:rsidR="00E065F5" w:rsidRDefault="00E065F5" w:rsidP="00964C54">
      <w:pPr>
        <w:pStyle w:val="ListParagraph"/>
        <w:sectPr w:rsidR="00E065F5" w:rsidSect="00964C54">
          <w:endnotePr>
            <w:numFmt w:val="decimal"/>
          </w:endnotePr>
          <w:type w:val="continuous"/>
          <w:pgSz w:w="7920" w:h="12240"/>
          <w:pgMar w:top="720" w:right="720" w:bottom="720" w:left="720" w:header="720" w:footer="720" w:gutter="0"/>
          <w:cols w:num="2" w:space="720"/>
          <w:noEndnote/>
          <w:docGrid w:linePitch="326"/>
        </w:sectPr>
      </w:pPr>
    </w:p>
    <w:p w14:paraId="7FD99CA4" w14:textId="77777777" w:rsidR="00964C54" w:rsidRDefault="00964C54" w:rsidP="00964C54">
      <w:pPr>
        <w:pStyle w:val="ListParagraph"/>
        <w:sectPr w:rsidR="00964C54" w:rsidSect="00964C54">
          <w:endnotePr>
            <w:numFmt w:val="decimal"/>
          </w:endnotePr>
          <w:type w:val="continuous"/>
          <w:pgSz w:w="7920" w:h="12240"/>
          <w:pgMar w:top="720" w:right="720" w:bottom="720" w:left="720" w:header="720" w:footer="720" w:gutter="0"/>
          <w:cols w:num="2" w:space="720"/>
          <w:noEndnote/>
          <w:docGrid w:linePitch="326"/>
        </w:sectPr>
      </w:pPr>
    </w:p>
    <w:p w14:paraId="4A578FB9" w14:textId="1052CC80" w:rsidR="00964C54" w:rsidRPr="00964C54" w:rsidRDefault="00964C54" w:rsidP="00886EBF">
      <w:pPr>
        <w:pStyle w:val="Heading2"/>
      </w:pPr>
      <w:r w:rsidRPr="00964C54">
        <w:lastRenderedPageBreak/>
        <w:t xml:space="preserve">BOARD OF </w:t>
      </w:r>
      <w:r w:rsidRPr="002A3801">
        <w:t>TRUSTEES</w:t>
      </w:r>
    </w:p>
    <w:p w14:paraId="1C317F88" w14:textId="77777777" w:rsidR="00964C54" w:rsidRPr="00964C54" w:rsidRDefault="00964C54" w:rsidP="002A3801">
      <w:pPr>
        <w:pStyle w:val="Name-Bold"/>
      </w:pPr>
      <w:r w:rsidRPr="00964C54">
        <w:t>Steve Holwerda</w:t>
      </w:r>
      <w:r w:rsidRPr="00932A7C">
        <w:rPr>
          <w:rStyle w:val="UnboldDegreeandYear"/>
        </w:rPr>
        <w:t>, MBA ’91</w:t>
      </w:r>
    </w:p>
    <w:p w14:paraId="31F63749" w14:textId="77777777" w:rsidR="00964C54" w:rsidRPr="00964C54" w:rsidRDefault="00964C54" w:rsidP="00463614">
      <w:pPr>
        <w:pStyle w:val="ListParagraph"/>
        <w:rPr>
          <w:bCs/>
          <w:caps/>
        </w:rPr>
      </w:pPr>
      <w:r w:rsidRPr="00964C54">
        <w:t>Board Chair</w:t>
      </w:r>
    </w:p>
    <w:p w14:paraId="4DB3ABCF" w14:textId="77777777" w:rsidR="00964C54" w:rsidRPr="00964C54" w:rsidRDefault="00964C54" w:rsidP="002A3801">
      <w:pPr>
        <w:pStyle w:val="Name-Bold"/>
      </w:pPr>
      <w:r w:rsidRPr="00964C54">
        <w:t>Marcia Aaron</w:t>
      </w:r>
      <w:r w:rsidRPr="00932A7C">
        <w:rPr>
          <w:rStyle w:val="UnboldDegreeandYear"/>
        </w:rPr>
        <w:t>, BA ’86</w:t>
      </w:r>
    </w:p>
    <w:p w14:paraId="00D2F833" w14:textId="77777777" w:rsidR="00964C54" w:rsidRPr="00964C54" w:rsidRDefault="00964C54" w:rsidP="00463614">
      <w:pPr>
        <w:pStyle w:val="ListParagraph"/>
        <w:rPr>
          <w:bCs/>
          <w:caps/>
        </w:rPr>
      </w:pPr>
      <w:r w:rsidRPr="00964C54">
        <w:t>Vice Chair</w:t>
      </w:r>
    </w:p>
    <w:p w14:paraId="38886165" w14:textId="77777777" w:rsidR="00964C54" w:rsidRPr="00964C54" w:rsidRDefault="00964C54" w:rsidP="002A3801">
      <w:pPr>
        <w:pStyle w:val="Name-Bold"/>
      </w:pPr>
      <w:r w:rsidRPr="00964C54">
        <w:t>Cy Abbott</w:t>
      </w:r>
    </w:p>
    <w:p w14:paraId="630D2141" w14:textId="77777777" w:rsidR="00964C54" w:rsidRPr="00964C54" w:rsidRDefault="00964C54" w:rsidP="00463614">
      <w:pPr>
        <w:pStyle w:val="ListParagraph"/>
        <w:rPr>
          <w:bCs/>
          <w:caps/>
        </w:rPr>
      </w:pPr>
      <w:r w:rsidRPr="00964C54">
        <w:t>Graduate Student</w:t>
      </w:r>
    </w:p>
    <w:p w14:paraId="09C19D73" w14:textId="77777777" w:rsidR="00964C54" w:rsidRPr="00964C54" w:rsidRDefault="00964C54" w:rsidP="002A3801">
      <w:pPr>
        <w:pStyle w:val="Name-Bold"/>
      </w:pPr>
      <w:r w:rsidRPr="00964C54">
        <w:t xml:space="preserve">Tim Boyle, </w:t>
      </w:r>
      <w:r w:rsidRPr="00932A7C">
        <w:rPr>
          <w:rStyle w:val="UnboldDegreeandYear"/>
        </w:rPr>
        <w:t>BS ’71</w:t>
      </w:r>
    </w:p>
    <w:p w14:paraId="63C1E84B" w14:textId="77777777" w:rsidR="00964C54" w:rsidRPr="00964C54" w:rsidRDefault="00964C54" w:rsidP="002A3801">
      <w:pPr>
        <w:pStyle w:val="Name-Bold"/>
      </w:pPr>
      <w:r w:rsidRPr="00964C54">
        <w:t>Renée Evans Jackman</w:t>
      </w:r>
      <w:r w:rsidRPr="00932A7C">
        <w:rPr>
          <w:rStyle w:val="UnboldDegreeandYear"/>
        </w:rPr>
        <w:t>, BA ’97</w:t>
      </w:r>
    </w:p>
    <w:p w14:paraId="1A515A33" w14:textId="77777777" w:rsidR="00964C54" w:rsidRPr="00964C54" w:rsidRDefault="00964C54" w:rsidP="002A3801">
      <w:pPr>
        <w:pStyle w:val="Name-Bold"/>
      </w:pPr>
      <w:r w:rsidRPr="00964C54">
        <w:t>Elisa M. deCastro Hornecker</w:t>
      </w:r>
      <w:r w:rsidRPr="00932A7C">
        <w:rPr>
          <w:rStyle w:val="UnboldDegreeandYear"/>
        </w:rPr>
        <w:t>, BA ’82</w:t>
      </w:r>
    </w:p>
    <w:p w14:paraId="049DC37B" w14:textId="77777777" w:rsidR="00463614" w:rsidRPr="00463614" w:rsidRDefault="00463614" w:rsidP="00463614">
      <w:pPr>
        <w:pStyle w:val="Name-Bold"/>
      </w:pPr>
      <w:r w:rsidRPr="00463614">
        <w:t>Renée James</w:t>
      </w:r>
    </w:p>
    <w:p w14:paraId="293257DB" w14:textId="77777777" w:rsidR="00463614" w:rsidRPr="00463614" w:rsidRDefault="00463614" w:rsidP="00463614">
      <w:pPr>
        <w:pStyle w:val="Name-Bold"/>
      </w:pPr>
      <w:r w:rsidRPr="00463614">
        <w:t>Taliek Lopez-</w:t>
      </w:r>
      <w:proofErr w:type="spellStart"/>
      <w:r w:rsidRPr="00463614">
        <w:t>DuBoff</w:t>
      </w:r>
      <w:proofErr w:type="spellEnd"/>
    </w:p>
    <w:p w14:paraId="595EF12B" w14:textId="711E9269" w:rsidR="00964C54" w:rsidRPr="00964C54" w:rsidRDefault="00463614" w:rsidP="00463614">
      <w:pPr>
        <w:pStyle w:val="ListParagraph"/>
        <w:rPr>
          <w:bCs/>
          <w:caps/>
        </w:rPr>
      </w:pPr>
      <w:r w:rsidRPr="00463614">
        <w:t>Student</w:t>
      </w:r>
    </w:p>
    <w:p w14:paraId="2A56DA1C" w14:textId="77777777" w:rsidR="00964C54" w:rsidRPr="00964C54" w:rsidRDefault="00964C54" w:rsidP="002A3801">
      <w:pPr>
        <w:pStyle w:val="Name-Bold"/>
      </w:pPr>
      <w:r w:rsidRPr="00964C54">
        <w:t>David Mitrovčan Morgan</w:t>
      </w:r>
    </w:p>
    <w:p w14:paraId="60FA35B1" w14:textId="77777777" w:rsidR="00964C54" w:rsidRPr="00964C54" w:rsidRDefault="00964C54" w:rsidP="00463614">
      <w:pPr>
        <w:pStyle w:val="ListParagraph"/>
        <w:rPr>
          <w:bCs/>
          <w:caps/>
        </w:rPr>
      </w:pPr>
      <w:r w:rsidRPr="00964C54">
        <w:t>Student</w:t>
      </w:r>
    </w:p>
    <w:p w14:paraId="79EAB91D" w14:textId="77777777" w:rsidR="00964C54" w:rsidRPr="00964C54" w:rsidRDefault="00964C54" w:rsidP="002A3801">
      <w:pPr>
        <w:pStyle w:val="Name-Bold"/>
      </w:pPr>
      <w:r w:rsidRPr="00964C54">
        <w:t>Lillian Moses</w:t>
      </w:r>
      <w:r w:rsidRPr="00932A7C">
        <w:rPr>
          <w:rStyle w:val="UnboldDegreeandYear"/>
        </w:rPr>
        <w:t>, BA ’09</w:t>
      </w:r>
    </w:p>
    <w:p w14:paraId="4C5EE431" w14:textId="77777777" w:rsidR="001A6EDD" w:rsidRDefault="00964C54" w:rsidP="001A6EDD">
      <w:pPr>
        <w:pStyle w:val="ListParagraph"/>
      </w:pPr>
      <w:r w:rsidRPr="001A6EDD">
        <w:t>Non-Faculty Staff</w:t>
      </w:r>
    </w:p>
    <w:p w14:paraId="1DF7D760" w14:textId="16F4E76C" w:rsidR="001A6EDD" w:rsidRPr="001A6EDD" w:rsidRDefault="001A6EDD" w:rsidP="001A6EDD">
      <w:pPr>
        <w:pStyle w:val="Name-Bold"/>
      </w:pPr>
      <w:r w:rsidRPr="001A6EDD">
        <w:rPr>
          <w:rStyle w:val="Strong"/>
          <w:b/>
          <w:bCs/>
        </w:rPr>
        <w:t>Gerard Sandoval</w:t>
      </w:r>
    </w:p>
    <w:p w14:paraId="6279C9F6" w14:textId="5B9C806E" w:rsidR="001A6EDD" w:rsidRPr="001A6EDD" w:rsidRDefault="001A6EDD" w:rsidP="001A6EDD">
      <w:pPr>
        <w:pStyle w:val="ListParagraph"/>
      </w:pPr>
      <w:r w:rsidRPr="001A6EDD">
        <w:t>Faculty</w:t>
      </w:r>
    </w:p>
    <w:p w14:paraId="0DE50328" w14:textId="77777777" w:rsidR="00964C54" w:rsidRPr="00964C54" w:rsidRDefault="00964C54" w:rsidP="002A3801">
      <w:pPr>
        <w:pStyle w:val="Name-Bold"/>
      </w:pPr>
      <w:r w:rsidRPr="00964C54">
        <w:t>Karl Scholz</w:t>
      </w:r>
    </w:p>
    <w:p w14:paraId="25B6C231" w14:textId="77777777" w:rsidR="00964C54" w:rsidRPr="00964C54" w:rsidRDefault="00964C54" w:rsidP="00463614">
      <w:pPr>
        <w:pStyle w:val="ListParagraph"/>
        <w:rPr>
          <w:bCs/>
          <w:caps/>
        </w:rPr>
      </w:pPr>
      <w:r w:rsidRPr="00964C54">
        <w:t>Ex Officio</w:t>
      </w:r>
    </w:p>
    <w:p w14:paraId="6F448F2A" w14:textId="77777777" w:rsidR="00964C54" w:rsidRPr="00964C54" w:rsidRDefault="00964C54" w:rsidP="002A3801">
      <w:pPr>
        <w:pStyle w:val="Name-Bold"/>
      </w:pPr>
      <w:r w:rsidRPr="00964C54">
        <w:t>Connie Seeley</w:t>
      </w:r>
      <w:r w:rsidRPr="00932A7C">
        <w:rPr>
          <w:rStyle w:val="UnboldDegreeandYear"/>
        </w:rPr>
        <w:t>, BS ’92</w:t>
      </w:r>
    </w:p>
    <w:p w14:paraId="34353565" w14:textId="77777777" w:rsidR="00964C54" w:rsidRPr="00964C54" w:rsidRDefault="00964C54" w:rsidP="002A3801">
      <w:pPr>
        <w:pStyle w:val="Name-Bold"/>
      </w:pPr>
      <w:r w:rsidRPr="00964C54">
        <w:t>Andy Storment</w:t>
      </w:r>
    </w:p>
    <w:p w14:paraId="784E362F" w14:textId="77777777" w:rsidR="00964C54" w:rsidRPr="00964C54" w:rsidRDefault="00964C54" w:rsidP="002A3801">
      <w:pPr>
        <w:pStyle w:val="Name-Bold"/>
      </w:pPr>
      <w:r w:rsidRPr="00964C54">
        <w:t>Amy Tykeson</w:t>
      </w:r>
    </w:p>
    <w:p w14:paraId="6B81A8C0" w14:textId="77777777" w:rsidR="00964C54" w:rsidRPr="00964C54" w:rsidRDefault="00964C54" w:rsidP="002A3801">
      <w:pPr>
        <w:pStyle w:val="Name-Bold"/>
      </w:pPr>
      <w:r w:rsidRPr="00964C54">
        <w:t xml:space="preserve">Jenny </w:t>
      </w:r>
      <w:proofErr w:type="spellStart"/>
      <w:r w:rsidRPr="00964C54">
        <w:t>Ulum</w:t>
      </w:r>
      <w:proofErr w:type="spellEnd"/>
      <w:r w:rsidRPr="00932A7C">
        <w:rPr>
          <w:rStyle w:val="UnboldDegreeandYear"/>
        </w:rPr>
        <w:t>, MA ’83</w:t>
      </w:r>
    </w:p>
    <w:p w14:paraId="0F0FAE01" w14:textId="0A8F2D3E" w:rsidR="002A3801" w:rsidRPr="002A3801" w:rsidRDefault="00964C54" w:rsidP="002A3801">
      <w:pPr>
        <w:pStyle w:val="Name-Bold"/>
        <w:rPr>
          <w:caps/>
        </w:rPr>
      </w:pPr>
      <w:r w:rsidRPr="00964C54">
        <w:t>Dennis Worden</w:t>
      </w:r>
      <w:r w:rsidRPr="00932A7C">
        <w:rPr>
          <w:rStyle w:val="UnboldDegreeandYear"/>
        </w:rPr>
        <w:t>, BA ’06</w:t>
      </w:r>
      <w:r w:rsidR="002A3801">
        <w:rPr>
          <w:bCs w:val="0"/>
          <w:caps/>
        </w:rPr>
        <w:br w:type="page"/>
      </w:r>
    </w:p>
    <w:p w14:paraId="01244EB4" w14:textId="0C2262A3" w:rsidR="00556F25" w:rsidRPr="008D3ADE" w:rsidRDefault="002A3801" w:rsidP="008D3ADE">
      <w:pPr>
        <w:pStyle w:val="Heading2"/>
        <w:spacing w:before="360"/>
        <w:jc w:val="center"/>
        <w:rPr>
          <w:b/>
          <w:bCs w:val="0"/>
        </w:rPr>
      </w:pPr>
      <w:r w:rsidRPr="002A3801">
        <w:rPr>
          <w:b/>
          <w:bCs w:val="0"/>
        </w:rPr>
        <w:lastRenderedPageBreak/>
        <w:t xml:space="preserve">CONGRATULATIONS, GRADUATES, FROM THE UO </w:t>
      </w:r>
      <w:r w:rsidR="00513CEC" w:rsidRPr="008D3ADE">
        <w:rPr>
          <w:b/>
          <w:bCs w:val="0"/>
        </w:rPr>
        <w:t>ALUMNI ASSOCIATION</w:t>
      </w:r>
      <w:r>
        <w:rPr>
          <w:b/>
          <w:bCs w:val="0"/>
        </w:rPr>
        <w:t>!</w:t>
      </w:r>
    </w:p>
    <w:p w14:paraId="67A4C387" w14:textId="4242D37D" w:rsidR="005454A5" w:rsidRDefault="005454A5" w:rsidP="005454A5">
      <w:pPr>
        <w:spacing w:after="200"/>
        <w:jc w:val="center"/>
      </w:pPr>
      <w:r>
        <w:t>We are proud to welcome you to a community of Ducks over 270,000 strong, and we look forward to supporting you in all stages of flight. Wherever your journey takes you, we will be your lifelong connection to the university and to one another. Remember, “Once a Duck, always a Duck!”</w:t>
      </w:r>
    </w:p>
    <w:p w14:paraId="7524655B" w14:textId="729CCB5B" w:rsidR="00556F25" w:rsidRPr="00550B69" w:rsidRDefault="005454A5" w:rsidP="005454A5">
      <w:pPr>
        <w:spacing w:after="360"/>
        <w:jc w:val="center"/>
      </w:pPr>
      <w:r>
        <w:t>To learn more about the UO Alumni Association</w:t>
      </w:r>
      <w:r w:rsidR="00556F25" w:rsidRPr="24582FCC">
        <w:t xml:space="preserve">, visit </w:t>
      </w:r>
      <w:hyperlink r:id="rId14" w:history="1">
        <w:r w:rsidR="00556F25" w:rsidRPr="0053773A">
          <w:rPr>
            <w:rStyle w:val="Hyperlink"/>
            <w:color w:val="007030" w:themeColor="text2"/>
          </w:rPr>
          <w:t>alumni.uoregon.edu</w:t>
        </w:r>
      </w:hyperlink>
    </w:p>
    <w:p w14:paraId="0023F3D7" w14:textId="77777777" w:rsidR="001E4B6E" w:rsidRPr="009E0B4C" w:rsidRDefault="001E4B6E" w:rsidP="007B3016">
      <w:pPr>
        <w:jc w:val="center"/>
        <w:sectPr w:rsidR="001E4B6E" w:rsidRPr="009E0B4C" w:rsidSect="00FE19A7">
          <w:footerReference w:type="default" r:id="rId15"/>
          <w:endnotePr>
            <w:numFmt w:val="decimal"/>
          </w:endnotePr>
          <w:pgSz w:w="7920" w:h="12240"/>
          <w:pgMar w:top="720" w:right="720" w:bottom="720" w:left="720" w:header="720" w:footer="720" w:gutter="0"/>
          <w:cols w:space="720"/>
          <w:noEndnote/>
          <w:docGrid w:linePitch="326"/>
        </w:sectPr>
      </w:pPr>
    </w:p>
    <w:p w14:paraId="7FB37DA7" w14:textId="1851B0B2" w:rsidR="001E4B6E" w:rsidRPr="008D3ADE" w:rsidRDefault="00513CEC" w:rsidP="008D3ADE">
      <w:pPr>
        <w:pStyle w:val="Heading2"/>
        <w:jc w:val="center"/>
        <w:rPr>
          <w:b/>
          <w:bCs w:val="0"/>
        </w:rPr>
      </w:pPr>
      <w:r w:rsidRPr="008D3ADE">
        <w:rPr>
          <w:b/>
          <w:bCs w:val="0"/>
        </w:rPr>
        <w:t>HONORING NATIVE PEOPLES AND LANDS</w:t>
      </w:r>
    </w:p>
    <w:p w14:paraId="0472FE65" w14:textId="051B3536" w:rsidR="00346F9D" w:rsidRPr="008D6CC5" w:rsidRDefault="00346F9D" w:rsidP="00FE19A7">
      <w:pPr>
        <w:pStyle w:val="HonoringNativePeopleandLandsBodyCopy"/>
      </w:pPr>
      <w:r w:rsidRPr="008D6CC5">
        <w:t xml:space="preserve">The University of Oregon is located on </w:t>
      </w:r>
      <w:proofErr w:type="spellStart"/>
      <w:r w:rsidRPr="008D6CC5">
        <w:t>Kalapuya</w:t>
      </w:r>
      <w:proofErr w:type="spellEnd"/>
      <w:r w:rsidRPr="008D6CC5">
        <w:t xml:space="preserve"> Ilihi, the traditional indigenous homeland of the </w:t>
      </w:r>
      <w:proofErr w:type="spellStart"/>
      <w:r w:rsidRPr="008D6CC5">
        <w:t>Kalapuya</w:t>
      </w:r>
      <w:proofErr w:type="spellEnd"/>
      <w:r w:rsidRPr="008D6CC5">
        <w:t xml:space="preserve"> people. Following treaties between 1851 and 1855, </w:t>
      </w:r>
      <w:proofErr w:type="spellStart"/>
      <w:r w:rsidRPr="008D6CC5">
        <w:t>Kalapuya</w:t>
      </w:r>
      <w:proofErr w:type="spellEnd"/>
      <w:r w:rsidRPr="008D6CC5">
        <w:t xml:space="preserve"> people were dispossessed of their indigenous homeland by the United States government and forcibly removed to the Coast Reservation in Western Oregon. Today, descendants are citizens of the Confederated Tribes of the Grand Ronde Community of Oregon and the Confederated Tribes of the Siletz Indians of Oregon, and continue to make important contributions in their communities, at UO, and across the land we now refer to as Oregon.</w:t>
      </w:r>
    </w:p>
    <w:p w14:paraId="58E5103C" w14:textId="1D4E7DD2" w:rsidR="006821B7" w:rsidRPr="006821B7" w:rsidRDefault="00346F9D" w:rsidP="00FE19A7">
      <w:pPr>
        <w:pStyle w:val="HonoringNativePeopleandLandsBodyCopy"/>
        <w:spacing w:after="600"/>
      </w:pPr>
      <w:r w:rsidRPr="008D6CC5">
        <w:t>We express our respect for all federally recognized tribal nations of Oregon. This includes the Burns Paiute Tribe; the Confederated Tribes of the Coos, Lower Umpqua and Siuslaw Indians; the Confederated Tribes of the Grand Ronde Community of Oregon; the Confederated Tribes of Siletz Indians of Oregon; the Confederated Tribes of the Umatilla Indian Reservation; the Confederated Tribes of Warm Springs; the Coquille Indian Tribe; the Cow Creek Band of Umpqua Tribe of Indians; and the Klamath Tribes. We also express our respect for all other displaced Indigenous peoples who call Oregon home.</w:t>
      </w:r>
    </w:p>
    <w:p w14:paraId="287E9CB2" w14:textId="4B5AC36F" w:rsidR="001E4B6E" w:rsidRDefault="001E4B6E" w:rsidP="00550B69">
      <w:pPr>
        <w:pStyle w:val="EOAAStatement"/>
      </w:pPr>
      <w:r w:rsidRPr="007B3016">
        <w:t>An equal</w:t>
      </w:r>
      <w:r w:rsidR="007E261B" w:rsidRPr="007B3016">
        <w:t>-</w:t>
      </w:r>
      <w:r w:rsidRPr="007B3016">
        <w:t>opportunity</w:t>
      </w:r>
      <w:r w:rsidR="00886EBF">
        <w:t xml:space="preserve"> </w:t>
      </w:r>
      <w:r w:rsidRPr="007B3016">
        <w:t>institution committed to cultural diversity and</w:t>
      </w:r>
      <w:r w:rsidRPr="007B3016">
        <w:br/>
        <w:t>compliance with the Americans with Disabilities Act. © 202</w:t>
      </w:r>
      <w:r w:rsidR="000434D8" w:rsidRPr="007B3016">
        <w:t>6</w:t>
      </w:r>
      <w:r w:rsidRPr="007B3016">
        <w:t xml:space="preserve"> University of Orego</w:t>
      </w:r>
      <w:r w:rsidR="002315D2" w:rsidRPr="007B3016">
        <w:t>n</w:t>
      </w:r>
    </w:p>
    <w:p w14:paraId="3B213CF9" w14:textId="581F4A6B" w:rsidR="00770B77" w:rsidRPr="009E0B4C" w:rsidRDefault="00DF7BF4" w:rsidP="00886EBF">
      <w:pPr>
        <w:pStyle w:val="BackCoverLogo"/>
      </w:pPr>
      <w:r w:rsidRPr="00DF7BF4">
        <w:drawing>
          <wp:inline distT="0" distB="0" distL="0" distR="0" wp14:anchorId="52CC4994" wp14:editId="022F874A">
            <wp:extent cx="1632986" cy="344997"/>
            <wp:effectExtent l="0" t="0" r="5715" b="0"/>
            <wp:docPr id="1550425253" name="Picture 4" descr="University of Oreg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425253" name="Picture 4" descr="University of Oregon Logo"/>
                    <pic:cNvPicPr/>
                  </pic:nvPicPr>
                  <pic:blipFill>
                    <a:blip r:embed="rId16">
                      <a:extLst>
                        <a:ext uri="{28A0092B-C50C-407E-A947-70E740481C1C}">
                          <a14:useLocalDpi xmlns:a14="http://schemas.microsoft.com/office/drawing/2010/main" val="0"/>
                        </a:ext>
                      </a:extLst>
                    </a:blip>
                    <a:stretch>
                      <a:fillRect/>
                    </a:stretch>
                  </pic:blipFill>
                  <pic:spPr>
                    <a:xfrm>
                      <a:off x="0" y="0"/>
                      <a:ext cx="1771575" cy="374276"/>
                    </a:xfrm>
                    <a:prstGeom prst="rect">
                      <a:avLst/>
                    </a:prstGeom>
                  </pic:spPr>
                </pic:pic>
              </a:graphicData>
            </a:graphic>
          </wp:inline>
        </w:drawing>
      </w:r>
    </w:p>
    <w:sectPr w:rsidR="00770B77" w:rsidRPr="009E0B4C" w:rsidSect="00246A4A">
      <w:endnotePr>
        <w:numFmt w:val="decimal"/>
      </w:endnotePr>
      <w:type w:val="continuous"/>
      <w:pgSz w:w="7920" w:h="12240"/>
      <w:pgMar w:top="8811" w:right="720" w:bottom="720" w:left="72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A78CB5" w14:textId="77777777" w:rsidR="007C5967" w:rsidRDefault="007C5967" w:rsidP="006F443D">
      <w:r>
        <w:separator/>
      </w:r>
    </w:p>
  </w:endnote>
  <w:endnote w:type="continuationSeparator" w:id="0">
    <w:p w14:paraId="2DF02347" w14:textId="77777777" w:rsidR="007C5967" w:rsidRDefault="007C5967" w:rsidP="006F44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pitch w:val="variable"/>
    <w:sig w:usb0="600002F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20B0604020202020204"/>
    <w:charset w:val="00"/>
    <w:family w:val="roman"/>
    <w:pitch w:val="variable"/>
    <w:sig w:usb0="E0002AFF" w:usb1="C0007841" w:usb2="00000009" w:usb3="00000000" w:csb0="000001FF" w:csb1="00000000"/>
  </w:font>
  <w:font w:name="Source Sans Pro Semibold">
    <w:panose1 w:val="020B0603030403090204"/>
    <w:charset w:val="00"/>
    <w:family w:val="swiss"/>
    <w:notTrueType/>
    <w:pitch w:val="variable"/>
    <w:sig w:usb0="600002F7" w:usb1="00000003" w:usb2="00000000" w:usb3="00000000" w:csb0="0000019F" w:csb1="00000000"/>
  </w:font>
  <w:font w:name="KievitPro-Light">
    <w:altName w:val="Calibri"/>
    <w:panose1 w:val="020B0504020101020102"/>
    <w:charset w:val="00"/>
    <w:family w:val="swiss"/>
    <w:notTrueType/>
    <w:pitch w:val="variable"/>
    <w:sig w:usb0="A00002FF" w:usb1="4000205B"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Light">
    <w:panose1 w:val="020B03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A959" w14:textId="00AEDF9A" w:rsidR="00BB34DA" w:rsidRDefault="00BB34DA" w:rsidP="006F443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2D47A" w14:textId="77777777" w:rsidR="00556F25" w:rsidRDefault="00556F25" w:rsidP="006F443D"/>
  <w:p w14:paraId="248E3167" w14:textId="77777777" w:rsidR="00556F25" w:rsidRDefault="00556F25" w:rsidP="006F443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E9ED0" w14:textId="77777777" w:rsidR="007C5967" w:rsidRDefault="007C5967" w:rsidP="006F443D">
      <w:r>
        <w:separator/>
      </w:r>
    </w:p>
  </w:footnote>
  <w:footnote w:type="continuationSeparator" w:id="0">
    <w:p w14:paraId="1FA78D02" w14:textId="77777777" w:rsidR="007C5967" w:rsidRDefault="007C5967" w:rsidP="006F44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FEE304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1E028C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21E724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7B26F0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752C9C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A7434A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4C94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504C1E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6627B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2275E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3919FC"/>
    <w:multiLevelType w:val="multilevel"/>
    <w:tmpl w:val="3DF43DC6"/>
    <w:numStyleLink w:val="List1GraduateName"/>
  </w:abstractNum>
  <w:abstractNum w:abstractNumId="11" w15:restartNumberingAfterBreak="0">
    <w:nsid w:val="08542F7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864903"/>
    <w:multiLevelType w:val="multilevel"/>
    <w:tmpl w:val="3DF43DC6"/>
    <w:numStyleLink w:val="List1GraduateName"/>
  </w:abstractNum>
  <w:abstractNum w:abstractNumId="13" w15:restartNumberingAfterBreak="0">
    <w:nsid w:val="0C584FE1"/>
    <w:multiLevelType w:val="multilevel"/>
    <w:tmpl w:val="3DF43DC6"/>
    <w:numStyleLink w:val="List1GraduateName"/>
  </w:abstractNum>
  <w:abstractNum w:abstractNumId="14" w15:restartNumberingAfterBreak="0">
    <w:nsid w:val="14F05FA8"/>
    <w:multiLevelType w:val="multilevel"/>
    <w:tmpl w:val="61845D86"/>
    <w:lvl w:ilvl="0">
      <w:start w:val="1"/>
      <w:numFmt w:val="none"/>
      <w:lvlText w:val=""/>
      <w:lvlJc w:val="left"/>
      <w:pPr>
        <w:ind w:left="0" w:firstLine="0"/>
      </w:pPr>
      <w:rPr>
        <w:rFonts w:ascii="Source Sans Pro" w:hAnsi="Source Sans Pro" w:hint="default"/>
        <w:b w:val="0"/>
        <w:i w:val="0"/>
        <w:sz w:val="19"/>
      </w:rPr>
    </w:lvl>
    <w:lvl w:ilvl="1">
      <w:start w:val="1"/>
      <w:numFmt w:val="none"/>
      <w:lvlText w:val=""/>
      <w:lvlJc w:val="left"/>
      <w:pPr>
        <w:ind w:left="0" w:firstLine="144"/>
      </w:pPr>
      <w:rPr>
        <w:rFonts w:ascii="Source Sans Pro" w:hAnsi="Source Sans Pro" w:hint="default"/>
        <w:b w:val="0"/>
        <w:i/>
        <w:sz w:val="19"/>
      </w:rPr>
    </w:lvl>
    <w:lvl w:ilvl="2">
      <w:start w:val="1"/>
      <w:numFmt w:val="none"/>
      <w:lvlText w:val=""/>
      <w:lvlJc w:val="left"/>
      <w:pPr>
        <w:ind w:left="360" w:firstLine="360"/>
      </w:pPr>
      <w:rPr>
        <w:rFonts w:hint="default"/>
      </w:rPr>
    </w:lvl>
    <w:lvl w:ilvl="3">
      <w:start w:val="1"/>
      <w:numFmt w:val="none"/>
      <w:lvlText w:val=""/>
      <w:lvlJc w:val="left"/>
      <w:pPr>
        <w:ind w:left="648" w:firstLine="432"/>
      </w:pPr>
      <w:rPr>
        <w:rFonts w:hint="default"/>
      </w:rPr>
    </w:lvl>
    <w:lvl w:ilvl="4">
      <w:start w:val="1"/>
      <w:numFmt w:val="none"/>
      <w:lvlText w:val=""/>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5" w15:restartNumberingAfterBreak="0">
    <w:nsid w:val="1F5D6AA0"/>
    <w:multiLevelType w:val="multilevel"/>
    <w:tmpl w:val="3DF43DC6"/>
    <w:numStyleLink w:val="List1GraduateName"/>
  </w:abstractNum>
  <w:abstractNum w:abstractNumId="16" w15:restartNumberingAfterBreak="0">
    <w:nsid w:val="22B81EEC"/>
    <w:multiLevelType w:val="multilevel"/>
    <w:tmpl w:val="A5702C74"/>
    <w:lvl w:ilvl="0">
      <w:start w:val="1"/>
      <w:numFmt w:val="none"/>
      <w:lvlText w:val=""/>
      <w:lvlJc w:val="left"/>
      <w:pPr>
        <w:ind w:left="0" w:firstLine="0"/>
      </w:pPr>
      <w:rPr>
        <w:rFonts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A983E01"/>
    <w:multiLevelType w:val="multilevel"/>
    <w:tmpl w:val="3DF43DC6"/>
    <w:numStyleLink w:val="List1GraduateName"/>
  </w:abstractNum>
  <w:abstractNum w:abstractNumId="18" w15:restartNumberingAfterBreak="0">
    <w:nsid w:val="2D0A164C"/>
    <w:multiLevelType w:val="hybridMultilevel"/>
    <w:tmpl w:val="410AA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F3704CE"/>
    <w:multiLevelType w:val="multilevel"/>
    <w:tmpl w:val="3DF43DC6"/>
    <w:numStyleLink w:val="List1GraduateName"/>
  </w:abstractNum>
  <w:abstractNum w:abstractNumId="20" w15:restartNumberingAfterBreak="0">
    <w:nsid w:val="2FB6106D"/>
    <w:multiLevelType w:val="multilevel"/>
    <w:tmpl w:val="A5702C74"/>
    <w:lvl w:ilvl="0">
      <w:start w:val="1"/>
      <w:numFmt w:val="none"/>
      <w:lvlText w:val=""/>
      <w:lvlJc w:val="left"/>
      <w:pPr>
        <w:ind w:left="0" w:firstLine="0"/>
      </w:pPr>
      <w:rPr>
        <w:rFonts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14C760C"/>
    <w:multiLevelType w:val="multilevel"/>
    <w:tmpl w:val="3DF43DC6"/>
    <w:numStyleLink w:val="List1GraduateName"/>
  </w:abstractNum>
  <w:abstractNum w:abstractNumId="22" w15:restartNumberingAfterBreak="0">
    <w:nsid w:val="361B7268"/>
    <w:multiLevelType w:val="multilevel"/>
    <w:tmpl w:val="3DF43DC6"/>
    <w:numStyleLink w:val="List1GraduateName"/>
  </w:abstractNum>
  <w:abstractNum w:abstractNumId="23" w15:restartNumberingAfterBreak="0">
    <w:nsid w:val="361C17CF"/>
    <w:multiLevelType w:val="hybridMultilevel"/>
    <w:tmpl w:val="2BFA6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7613323"/>
    <w:multiLevelType w:val="multilevel"/>
    <w:tmpl w:val="61845D86"/>
    <w:lvl w:ilvl="0">
      <w:start w:val="1"/>
      <w:numFmt w:val="none"/>
      <w:lvlText w:val=""/>
      <w:lvlJc w:val="left"/>
      <w:pPr>
        <w:ind w:left="0" w:firstLine="0"/>
      </w:pPr>
      <w:rPr>
        <w:rFonts w:ascii="Source Sans Pro" w:hAnsi="Source Sans Pro" w:hint="default"/>
        <w:b w:val="0"/>
        <w:i w:val="0"/>
        <w:sz w:val="19"/>
      </w:rPr>
    </w:lvl>
    <w:lvl w:ilvl="1">
      <w:start w:val="1"/>
      <w:numFmt w:val="none"/>
      <w:lvlText w:val=""/>
      <w:lvlJc w:val="left"/>
      <w:pPr>
        <w:ind w:left="0" w:firstLine="144"/>
      </w:pPr>
      <w:rPr>
        <w:rFonts w:ascii="Source Sans Pro" w:hAnsi="Source Sans Pro" w:hint="default"/>
        <w:b w:val="0"/>
        <w:i/>
        <w:sz w:val="19"/>
      </w:rPr>
    </w:lvl>
    <w:lvl w:ilvl="2">
      <w:start w:val="1"/>
      <w:numFmt w:val="none"/>
      <w:lvlText w:val=""/>
      <w:lvlJc w:val="left"/>
      <w:pPr>
        <w:ind w:left="360" w:firstLine="360"/>
      </w:pPr>
      <w:rPr>
        <w:rFonts w:hint="default"/>
      </w:rPr>
    </w:lvl>
    <w:lvl w:ilvl="3">
      <w:start w:val="1"/>
      <w:numFmt w:val="none"/>
      <w:lvlText w:val=""/>
      <w:lvlJc w:val="left"/>
      <w:pPr>
        <w:ind w:left="648" w:firstLine="432"/>
      </w:pPr>
      <w:rPr>
        <w:rFonts w:hint="default"/>
      </w:rPr>
    </w:lvl>
    <w:lvl w:ilvl="4">
      <w:start w:val="1"/>
      <w:numFmt w:val="none"/>
      <w:lvlText w:val=""/>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5" w15:restartNumberingAfterBreak="0">
    <w:nsid w:val="41FB08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66C7398"/>
    <w:multiLevelType w:val="multilevel"/>
    <w:tmpl w:val="3DF43DC6"/>
    <w:numStyleLink w:val="List1GraduateName"/>
  </w:abstractNum>
  <w:abstractNum w:abstractNumId="27" w15:restartNumberingAfterBreak="0">
    <w:nsid w:val="46934246"/>
    <w:multiLevelType w:val="hybridMultilevel"/>
    <w:tmpl w:val="95C64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247C1A"/>
    <w:multiLevelType w:val="multilevel"/>
    <w:tmpl w:val="3DF43DC6"/>
    <w:numStyleLink w:val="List1GraduateName"/>
  </w:abstractNum>
  <w:abstractNum w:abstractNumId="29" w15:restartNumberingAfterBreak="0">
    <w:nsid w:val="4BCD4886"/>
    <w:multiLevelType w:val="multilevel"/>
    <w:tmpl w:val="31669D42"/>
    <w:lvl w:ilvl="0">
      <w:start w:val="1"/>
      <w:numFmt w:val="none"/>
      <w:pStyle w:val="List2ExtraText"/>
      <w:lvlText w:val=""/>
      <w:lvlJc w:val="left"/>
      <w:pPr>
        <w:ind w:left="0" w:firstLine="0"/>
      </w:pPr>
      <w:rPr>
        <w:rFonts w:ascii="Source Sans Pro" w:hAnsi="Source Sans Pro" w:hint="default"/>
        <w:b w:val="0"/>
        <w:i w:val="0"/>
        <w:sz w:val="19"/>
      </w:rPr>
    </w:lvl>
    <w:lvl w:ilvl="1">
      <w:start w:val="1"/>
      <w:numFmt w:val="none"/>
      <w:pStyle w:val="List2Italicized"/>
      <w:lvlText w:val=""/>
      <w:lvlJc w:val="left"/>
      <w:pPr>
        <w:ind w:left="0" w:firstLine="144"/>
      </w:pPr>
      <w:rPr>
        <w:rFonts w:ascii="Source Sans Pro" w:hAnsi="Source Sans Pro" w:hint="default"/>
        <w:b w:val="0"/>
        <w:i/>
        <w:sz w:val="19"/>
      </w:rPr>
    </w:lvl>
    <w:lvl w:ilvl="2">
      <w:start w:val="1"/>
      <w:numFmt w:val="none"/>
      <w:lvlText w:val=""/>
      <w:lvlJc w:val="left"/>
      <w:pPr>
        <w:ind w:left="360" w:firstLine="360"/>
      </w:pPr>
      <w:rPr>
        <w:rFonts w:hint="default"/>
      </w:rPr>
    </w:lvl>
    <w:lvl w:ilvl="3">
      <w:start w:val="1"/>
      <w:numFmt w:val="none"/>
      <w:lvlText w:val=""/>
      <w:lvlJc w:val="left"/>
      <w:pPr>
        <w:ind w:left="648" w:firstLine="432"/>
      </w:pPr>
      <w:rPr>
        <w:rFonts w:hint="default"/>
      </w:rPr>
    </w:lvl>
    <w:lvl w:ilvl="4">
      <w:start w:val="1"/>
      <w:numFmt w:val="none"/>
      <w:lvlText w:val=""/>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0" w15:restartNumberingAfterBreak="0">
    <w:nsid w:val="52EE31A4"/>
    <w:multiLevelType w:val="multilevel"/>
    <w:tmpl w:val="3DF43DC6"/>
    <w:numStyleLink w:val="List1GraduateName"/>
  </w:abstractNum>
  <w:abstractNum w:abstractNumId="31" w15:restartNumberingAfterBreak="0">
    <w:nsid w:val="56D33240"/>
    <w:multiLevelType w:val="multilevel"/>
    <w:tmpl w:val="3DF43DC6"/>
    <w:numStyleLink w:val="List1GraduateName"/>
  </w:abstractNum>
  <w:abstractNum w:abstractNumId="32" w15:restartNumberingAfterBreak="0">
    <w:nsid w:val="5BCB4850"/>
    <w:multiLevelType w:val="multilevel"/>
    <w:tmpl w:val="0409001D"/>
    <w:styleLink w:val="Style1"/>
    <w:lvl w:ilvl="0">
      <w:start w:val="1"/>
      <w:numFmt w:val="decimal"/>
      <w:lvlText w:val="%1)"/>
      <w:lvlJc w:val="left"/>
      <w:pPr>
        <w:ind w:left="360" w:hanging="360"/>
      </w:pPr>
    </w:lvl>
    <w:lvl w:ilvl="1">
      <w:start w:val="1"/>
      <w:numFmt w:val="none"/>
      <w:lvlText w:val="%2)"/>
      <w:lvlJc w:val="left"/>
      <w:pPr>
        <w:ind w:left="36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5D875B4E"/>
    <w:multiLevelType w:val="hybridMultilevel"/>
    <w:tmpl w:val="33C8F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12638F2"/>
    <w:multiLevelType w:val="multilevel"/>
    <w:tmpl w:val="3DF43DC6"/>
    <w:numStyleLink w:val="List1GraduateName"/>
  </w:abstractNum>
  <w:abstractNum w:abstractNumId="35" w15:restartNumberingAfterBreak="0">
    <w:nsid w:val="62551EC3"/>
    <w:multiLevelType w:val="multilevel"/>
    <w:tmpl w:val="674085E2"/>
    <w:lvl w:ilvl="0">
      <w:start w:val="1"/>
      <w:numFmt w:val="none"/>
      <w:lvlText w:val=""/>
      <w:lvlJc w:val="left"/>
      <w:pPr>
        <w:ind w:left="0" w:firstLine="0"/>
      </w:pPr>
      <w:rPr>
        <w:rFonts w:ascii="Source Sans Pro" w:hAnsi="Source Sans Pro" w:hint="default"/>
        <w:b w:val="0"/>
        <w:i w:val="0"/>
        <w:sz w:val="19"/>
      </w:rPr>
    </w:lvl>
    <w:lvl w:ilvl="1">
      <w:start w:val="1"/>
      <w:numFmt w:val="none"/>
      <w:lvlText w:val=""/>
      <w:lvlJc w:val="left"/>
      <w:pPr>
        <w:ind w:left="0" w:firstLine="144"/>
      </w:pPr>
      <w:rPr>
        <w:rFonts w:ascii="Source Sans Pro" w:hAnsi="Source Sans Pro" w:hint="default"/>
        <w:b w:val="0"/>
        <w:i/>
        <w:sz w:val="19"/>
      </w:rPr>
    </w:lvl>
    <w:lvl w:ilvl="2">
      <w:start w:val="1"/>
      <w:numFmt w:val="none"/>
      <w:lvlText w:val=""/>
      <w:lvlJc w:val="left"/>
      <w:pPr>
        <w:ind w:left="360" w:firstLine="360"/>
      </w:pPr>
      <w:rPr>
        <w:rFonts w:hint="default"/>
      </w:rPr>
    </w:lvl>
    <w:lvl w:ilvl="3">
      <w:start w:val="1"/>
      <w:numFmt w:val="none"/>
      <w:lvlText w:val=""/>
      <w:lvlJc w:val="left"/>
      <w:pPr>
        <w:ind w:left="648" w:firstLine="432"/>
      </w:pPr>
      <w:rPr>
        <w:rFonts w:hint="default"/>
      </w:rPr>
    </w:lvl>
    <w:lvl w:ilvl="4">
      <w:start w:val="1"/>
      <w:numFmt w:val="none"/>
      <w:lvlText w:val=""/>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6" w15:restartNumberingAfterBreak="0">
    <w:nsid w:val="690E172A"/>
    <w:multiLevelType w:val="multilevel"/>
    <w:tmpl w:val="3DF43DC6"/>
    <w:styleLink w:val="List1GraduateName"/>
    <w:lvl w:ilvl="0">
      <w:start w:val="1"/>
      <w:numFmt w:val="none"/>
      <w:lvlText w:val=""/>
      <w:lvlJc w:val="left"/>
      <w:pPr>
        <w:ind w:left="0" w:firstLine="0"/>
      </w:pPr>
      <w:rPr>
        <w:rFonts w:ascii="Source Sans Pro" w:hAnsi="Source Sans Pro"/>
        <w:b w:val="0"/>
        <w:i w:val="0"/>
        <w:sz w:val="19"/>
      </w:rPr>
    </w:lvl>
    <w:lvl w:ilvl="1">
      <w:start w:val="1"/>
      <w:numFmt w:val="none"/>
      <w:lvlText w:val=""/>
      <w:lvlJc w:val="left"/>
      <w:pPr>
        <w:ind w:left="0" w:firstLine="144"/>
      </w:pPr>
      <w:rPr>
        <w:rFonts w:ascii="Source Sans Pro" w:hAnsi="Source Sans Pro" w:hint="default"/>
        <w:b w:val="0"/>
        <w:i/>
        <w:sz w:val="19"/>
      </w:rPr>
    </w:lvl>
    <w:lvl w:ilvl="2">
      <w:start w:val="1"/>
      <w:numFmt w:val="none"/>
      <w:lvlText w:val=""/>
      <w:lvlJc w:val="left"/>
      <w:pPr>
        <w:ind w:left="360" w:firstLine="360"/>
      </w:pPr>
      <w:rPr>
        <w:rFonts w:hint="default"/>
      </w:rPr>
    </w:lvl>
    <w:lvl w:ilvl="3">
      <w:start w:val="1"/>
      <w:numFmt w:val="none"/>
      <w:lvlText w:val=""/>
      <w:lvlJc w:val="left"/>
      <w:pPr>
        <w:ind w:left="648" w:firstLine="432"/>
      </w:pPr>
      <w:rPr>
        <w:rFonts w:hint="default"/>
      </w:rPr>
    </w:lvl>
    <w:lvl w:ilvl="4">
      <w:start w:val="1"/>
      <w:numFmt w:val="none"/>
      <w:lvlText w:val=""/>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37" w15:restartNumberingAfterBreak="0">
    <w:nsid w:val="699A746B"/>
    <w:multiLevelType w:val="multilevel"/>
    <w:tmpl w:val="3DF43DC6"/>
    <w:numStyleLink w:val="List1GraduateName"/>
  </w:abstractNum>
  <w:abstractNum w:abstractNumId="38" w15:restartNumberingAfterBreak="0">
    <w:nsid w:val="6AFC26C3"/>
    <w:multiLevelType w:val="multilevel"/>
    <w:tmpl w:val="0409001D"/>
    <w:numStyleLink w:val="Style1"/>
  </w:abstractNum>
  <w:abstractNum w:abstractNumId="39" w15:restartNumberingAfterBreak="0">
    <w:nsid w:val="6E1F5E1F"/>
    <w:multiLevelType w:val="multilevel"/>
    <w:tmpl w:val="A5702C74"/>
    <w:lvl w:ilvl="0">
      <w:start w:val="1"/>
      <w:numFmt w:val="none"/>
      <w:lvlText w:val=""/>
      <w:lvlJc w:val="left"/>
      <w:pPr>
        <w:ind w:left="0" w:firstLine="0"/>
      </w:pPr>
      <w:rPr>
        <w:rFonts w:hint="default"/>
      </w:rPr>
    </w:lvl>
    <w:lvl w:ilvl="1">
      <w:start w:val="1"/>
      <w:numFmt w:val="none"/>
      <w:lvlText w:val=""/>
      <w:lvlJc w:val="left"/>
      <w:pPr>
        <w:ind w:left="36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72351F9A"/>
    <w:multiLevelType w:val="multilevel"/>
    <w:tmpl w:val="61845D86"/>
    <w:lvl w:ilvl="0">
      <w:start w:val="1"/>
      <w:numFmt w:val="none"/>
      <w:pStyle w:val="ListParagraph"/>
      <w:lvlText w:val=""/>
      <w:lvlJc w:val="left"/>
      <w:pPr>
        <w:ind w:left="0" w:firstLine="0"/>
      </w:pPr>
      <w:rPr>
        <w:rFonts w:ascii="Source Sans Pro" w:hAnsi="Source Sans Pro" w:hint="default"/>
        <w:b w:val="0"/>
        <w:i w:val="0"/>
        <w:sz w:val="19"/>
      </w:rPr>
    </w:lvl>
    <w:lvl w:ilvl="1">
      <w:start w:val="1"/>
      <w:numFmt w:val="none"/>
      <w:pStyle w:val="List2ThesisTitle"/>
      <w:lvlText w:val=""/>
      <w:lvlJc w:val="left"/>
      <w:pPr>
        <w:ind w:left="0" w:firstLine="144"/>
      </w:pPr>
      <w:rPr>
        <w:rFonts w:ascii="Source Sans Pro" w:hAnsi="Source Sans Pro" w:hint="default"/>
        <w:b w:val="0"/>
        <w:i/>
        <w:sz w:val="19"/>
      </w:rPr>
    </w:lvl>
    <w:lvl w:ilvl="2">
      <w:start w:val="1"/>
      <w:numFmt w:val="none"/>
      <w:lvlText w:val=""/>
      <w:lvlJc w:val="left"/>
      <w:pPr>
        <w:ind w:left="360" w:firstLine="360"/>
      </w:pPr>
      <w:rPr>
        <w:rFonts w:hint="default"/>
      </w:rPr>
    </w:lvl>
    <w:lvl w:ilvl="3">
      <w:start w:val="1"/>
      <w:numFmt w:val="none"/>
      <w:lvlText w:val=""/>
      <w:lvlJc w:val="left"/>
      <w:pPr>
        <w:ind w:left="648" w:firstLine="432"/>
      </w:pPr>
      <w:rPr>
        <w:rFonts w:hint="default"/>
      </w:rPr>
    </w:lvl>
    <w:lvl w:ilvl="4">
      <w:start w:val="1"/>
      <w:numFmt w:val="none"/>
      <w:lvlText w:val=""/>
      <w:lvlJc w:val="left"/>
      <w:pPr>
        <w:ind w:left="1440" w:firstLine="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1" w15:restartNumberingAfterBreak="0">
    <w:nsid w:val="7AD805DB"/>
    <w:multiLevelType w:val="multilevel"/>
    <w:tmpl w:val="3DF43DC6"/>
    <w:numStyleLink w:val="List1GraduateName"/>
  </w:abstractNum>
  <w:num w:numId="1" w16cid:durableId="864754100">
    <w:abstractNumId w:val="0"/>
  </w:num>
  <w:num w:numId="2" w16cid:durableId="457653021">
    <w:abstractNumId w:val="1"/>
  </w:num>
  <w:num w:numId="3" w16cid:durableId="514345569">
    <w:abstractNumId w:val="2"/>
  </w:num>
  <w:num w:numId="4" w16cid:durableId="1587765420">
    <w:abstractNumId w:val="3"/>
  </w:num>
  <w:num w:numId="5" w16cid:durableId="771706104">
    <w:abstractNumId w:val="8"/>
  </w:num>
  <w:num w:numId="6" w16cid:durableId="167519894">
    <w:abstractNumId w:val="4"/>
  </w:num>
  <w:num w:numId="7" w16cid:durableId="58523650">
    <w:abstractNumId w:val="5"/>
  </w:num>
  <w:num w:numId="8" w16cid:durableId="871263032">
    <w:abstractNumId w:val="6"/>
  </w:num>
  <w:num w:numId="9" w16cid:durableId="174461217">
    <w:abstractNumId w:val="7"/>
  </w:num>
  <w:num w:numId="10" w16cid:durableId="2143375702">
    <w:abstractNumId w:val="9"/>
  </w:num>
  <w:num w:numId="11" w16cid:durableId="1859923322">
    <w:abstractNumId w:val="33"/>
  </w:num>
  <w:num w:numId="12" w16cid:durableId="600457287">
    <w:abstractNumId w:val="18"/>
  </w:num>
  <w:num w:numId="13" w16cid:durableId="1441604351">
    <w:abstractNumId w:val="27"/>
  </w:num>
  <w:num w:numId="14" w16cid:durableId="1989823393">
    <w:abstractNumId w:val="20"/>
  </w:num>
  <w:num w:numId="15" w16cid:durableId="1464738623">
    <w:abstractNumId w:val="39"/>
  </w:num>
  <w:num w:numId="16" w16cid:durableId="1935165131">
    <w:abstractNumId w:val="16"/>
  </w:num>
  <w:num w:numId="17" w16cid:durableId="1201627746">
    <w:abstractNumId w:val="11"/>
  </w:num>
  <w:num w:numId="18" w16cid:durableId="437482808">
    <w:abstractNumId w:val="25"/>
  </w:num>
  <w:num w:numId="19" w16cid:durableId="721102302">
    <w:abstractNumId w:val="19"/>
  </w:num>
  <w:num w:numId="20" w16cid:durableId="870872702">
    <w:abstractNumId w:val="36"/>
  </w:num>
  <w:num w:numId="21" w16cid:durableId="675810353">
    <w:abstractNumId w:val="22"/>
  </w:num>
  <w:num w:numId="22" w16cid:durableId="1578400164">
    <w:abstractNumId w:val="31"/>
  </w:num>
  <w:num w:numId="23" w16cid:durableId="1510025911">
    <w:abstractNumId w:val="15"/>
  </w:num>
  <w:num w:numId="24" w16cid:durableId="329866079">
    <w:abstractNumId w:val="17"/>
  </w:num>
  <w:num w:numId="25" w16cid:durableId="193273767">
    <w:abstractNumId w:val="30"/>
  </w:num>
  <w:num w:numId="26" w16cid:durableId="386220448">
    <w:abstractNumId w:val="28"/>
  </w:num>
  <w:num w:numId="27" w16cid:durableId="185097915">
    <w:abstractNumId w:val="41"/>
  </w:num>
  <w:num w:numId="28" w16cid:durableId="691344769">
    <w:abstractNumId w:val="37"/>
  </w:num>
  <w:num w:numId="29" w16cid:durableId="1547259759">
    <w:abstractNumId w:val="13"/>
  </w:num>
  <w:num w:numId="30" w16cid:durableId="2029599311">
    <w:abstractNumId w:val="12"/>
  </w:num>
  <w:num w:numId="31" w16cid:durableId="1808468911">
    <w:abstractNumId w:val="32"/>
  </w:num>
  <w:num w:numId="32" w16cid:durableId="1893736249">
    <w:abstractNumId w:val="12"/>
    <w:lvlOverride w:ilvl="0">
      <w:lvl w:ilvl="0">
        <w:start w:val="1"/>
        <w:numFmt w:val="decimal"/>
        <w:lvlText w:val="%1)"/>
        <w:lvlJc w:val="left"/>
        <w:pPr>
          <w:ind w:left="360" w:hanging="360"/>
        </w:pPr>
      </w:lvl>
    </w:lvlOverride>
    <w:lvlOverride w:ilvl="1">
      <w:lvl w:ilvl="1">
        <w:start w:val="1"/>
        <w:numFmt w:val="none"/>
        <w:lvlText w:val="%2)"/>
        <w:lvlJc w:val="left"/>
        <w:pPr>
          <w:ind w:left="36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3" w16cid:durableId="1969162666">
    <w:abstractNumId w:val="38"/>
  </w:num>
  <w:num w:numId="34" w16cid:durableId="1833374902">
    <w:abstractNumId w:val="12"/>
    <w:lvlOverride w:ilvl="0">
      <w:lvl w:ilvl="0">
        <w:start w:val="1"/>
        <w:numFmt w:val="none"/>
        <w:lvlText w:val=""/>
        <w:lvlJc w:val="left"/>
        <w:pPr>
          <w:ind w:left="0" w:firstLine="0"/>
        </w:pPr>
        <w:rPr>
          <w:rFonts w:ascii="Source Sans Pro" w:hAnsi="Source Sans Pro" w:hint="default"/>
          <w:b w:val="0"/>
          <w:i w:val="0"/>
          <w:sz w:val="19"/>
        </w:rPr>
      </w:lvl>
    </w:lvlOverride>
    <w:lvlOverride w:ilvl="1">
      <w:lvl w:ilvl="1">
        <w:start w:val="1"/>
        <w:numFmt w:val="none"/>
        <w:lvlText w:val=""/>
        <w:lvlJc w:val="left"/>
        <w:pPr>
          <w:ind w:left="216" w:hanging="72"/>
        </w:pPr>
        <w:rPr>
          <w:rFonts w:ascii="Source Sans Pro" w:hAnsi="Source Sans Pro" w:hint="default"/>
          <w:b w:val="0"/>
          <w:i/>
          <w:sz w:val="19"/>
        </w:rPr>
      </w:lvl>
    </w:lvlOverride>
    <w:lvlOverride w:ilvl="2">
      <w:lvl w:ilvl="2">
        <w:start w:val="1"/>
        <w:numFmt w:val="none"/>
        <w:lvlText w:val=""/>
        <w:lvlJc w:val="left"/>
        <w:pPr>
          <w:ind w:left="360" w:firstLine="360"/>
        </w:pPr>
        <w:rPr>
          <w:rFonts w:hint="default"/>
        </w:rPr>
      </w:lvl>
    </w:lvlOverride>
    <w:lvlOverride w:ilvl="3">
      <w:lvl w:ilvl="3">
        <w:start w:val="1"/>
        <w:numFmt w:val="none"/>
        <w:lvlText w:val=""/>
        <w:lvlJc w:val="left"/>
        <w:pPr>
          <w:ind w:left="648" w:firstLine="432"/>
        </w:pPr>
        <w:rPr>
          <w:rFonts w:hint="default"/>
        </w:rPr>
      </w:lvl>
    </w:lvlOverride>
    <w:lvlOverride w:ilvl="4">
      <w:lvl w:ilvl="4">
        <w:start w:val="1"/>
        <w:numFmt w:val="none"/>
        <w:lvlText w:val=""/>
        <w:lvlJc w:val="left"/>
        <w:pPr>
          <w:ind w:left="1440" w:firstLine="0"/>
        </w:pPr>
        <w:rPr>
          <w:rFonts w:hint="default"/>
        </w:rPr>
      </w:lvl>
    </w:lvlOverride>
    <w:lvlOverride w:ilvl="5">
      <w:lvl w:ilvl="5">
        <w:start w:val="1"/>
        <w:numFmt w:val="none"/>
        <w:lvlText w:val=""/>
        <w:lvlJc w:val="left"/>
        <w:pPr>
          <w:ind w:left="2160" w:hanging="360"/>
        </w:pPr>
        <w:rPr>
          <w:rFonts w:hint="default"/>
        </w:rPr>
      </w:lvl>
    </w:lvlOverride>
    <w:lvlOverride w:ilvl="6">
      <w:lvl w:ilvl="6">
        <w:start w:val="1"/>
        <w:numFmt w:val="none"/>
        <w:lvlText w:val=""/>
        <w:lvlJc w:val="left"/>
        <w:pPr>
          <w:ind w:left="2520" w:hanging="360"/>
        </w:pPr>
        <w:rPr>
          <w:rFonts w:hint="default"/>
        </w:rPr>
      </w:lvl>
    </w:lvlOverride>
    <w:lvlOverride w:ilvl="7">
      <w:lvl w:ilvl="7">
        <w:start w:val="1"/>
        <w:numFmt w:val="none"/>
        <w:lvlText w:val=""/>
        <w:lvlJc w:val="left"/>
        <w:pPr>
          <w:ind w:left="2880" w:hanging="360"/>
        </w:pPr>
        <w:rPr>
          <w:rFonts w:hint="default"/>
        </w:rPr>
      </w:lvl>
    </w:lvlOverride>
    <w:lvlOverride w:ilvl="8">
      <w:lvl w:ilvl="8">
        <w:start w:val="1"/>
        <w:numFmt w:val="none"/>
        <w:lvlText w:val=""/>
        <w:lvlJc w:val="left"/>
        <w:pPr>
          <w:ind w:left="3240" w:hanging="360"/>
        </w:pPr>
        <w:rPr>
          <w:rFonts w:hint="default"/>
        </w:rPr>
      </w:lvl>
    </w:lvlOverride>
  </w:num>
  <w:num w:numId="35" w16cid:durableId="531502984">
    <w:abstractNumId w:val="10"/>
  </w:num>
  <w:num w:numId="36" w16cid:durableId="895243181">
    <w:abstractNumId w:val="26"/>
  </w:num>
  <w:num w:numId="37" w16cid:durableId="112286271">
    <w:abstractNumId w:val="34"/>
  </w:num>
  <w:num w:numId="38" w16cid:durableId="1504853814">
    <w:abstractNumId w:val="21"/>
  </w:num>
  <w:num w:numId="39" w16cid:durableId="2107336755">
    <w:abstractNumId w:val="29"/>
  </w:num>
  <w:num w:numId="40" w16cid:durableId="2122070272">
    <w:abstractNumId w:val="35"/>
  </w:num>
  <w:num w:numId="41" w16cid:durableId="347607177">
    <w:abstractNumId w:val="14"/>
  </w:num>
  <w:num w:numId="42" w16cid:durableId="1297681990">
    <w:abstractNumId w:val="24"/>
  </w:num>
  <w:num w:numId="43" w16cid:durableId="1590701798">
    <w:abstractNumId w:val="40"/>
  </w:num>
  <w:num w:numId="44" w16cid:durableId="96385154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8"/>
  <w:removePersonalInformation/>
  <w:removeDateAndTime/>
  <w:displayBackgroundShape/>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defaultTabStop w:val="720"/>
  <w:bookFoldPrintingSheets w:val="8"/>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F25"/>
    <w:rsid w:val="00007717"/>
    <w:rsid w:val="00010815"/>
    <w:rsid w:val="00021988"/>
    <w:rsid w:val="000322CD"/>
    <w:rsid w:val="0003366F"/>
    <w:rsid w:val="0003674B"/>
    <w:rsid w:val="00036939"/>
    <w:rsid w:val="000434D8"/>
    <w:rsid w:val="000650A6"/>
    <w:rsid w:val="00090F2C"/>
    <w:rsid w:val="00097E96"/>
    <w:rsid w:val="000A4255"/>
    <w:rsid w:val="000B7D22"/>
    <w:rsid w:val="000D25FF"/>
    <w:rsid w:val="000D3251"/>
    <w:rsid w:val="000D3793"/>
    <w:rsid w:val="000D7440"/>
    <w:rsid w:val="000E2A0C"/>
    <w:rsid w:val="000F25FF"/>
    <w:rsid w:val="000F496E"/>
    <w:rsid w:val="0010202D"/>
    <w:rsid w:val="001039BB"/>
    <w:rsid w:val="001052F5"/>
    <w:rsid w:val="00116D19"/>
    <w:rsid w:val="001419D2"/>
    <w:rsid w:val="001460A6"/>
    <w:rsid w:val="00163E5B"/>
    <w:rsid w:val="001647AD"/>
    <w:rsid w:val="00164E47"/>
    <w:rsid w:val="0016608F"/>
    <w:rsid w:val="001668A9"/>
    <w:rsid w:val="00191874"/>
    <w:rsid w:val="00197BBB"/>
    <w:rsid w:val="001A31A1"/>
    <w:rsid w:val="001A5871"/>
    <w:rsid w:val="001A6EDD"/>
    <w:rsid w:val="001B0FDC"/>
    <w:rsid w:val="001B7CAC"/>
    <w:rsid w:val="001C5D39"/>
    <w:rsid w:val="001D2EE4"/>
    <w:rsid w:val="001D63E1"/>
    <w:rsid w:val="001E4B6E"/>
    <w:rsid w:val="001F2A4B"/>
    <w:rsid w:val="00203AD7"/>
    <w:rsid w:val="00204AC4"/>
    <w:rsid w:val="00207F18"/>
    <w:rsid w:val="002315D2"/>
    <w:rsid w:val="00236886"/>
    <w:rsid w:val="00237173"/>
    <w:rsid w:val="002418ED"/>
    <w:rsid w:val="002456DA"/>
    <w:rsid w:val="00246A4A"/>
    <w:rsid w:val="00250EE5"/>
    <w:rsid w:val="00254C1C"/>
    <w:rsid w:val="0026002E"/>
    <w:rsid w:val="00277AF4"/>
    <w:rsid w:val="00285F35"/>
    <w:rsid w:val="00296CF2"/>
    <w:rsid w:val="002A060E"/>
    <w:rsid w:val="002A3801"/>
    <w:rsid w:val="002B0F83"/>
    <w:rsid w:val="002B1D94"/>
    <w:rsid w:val="002B6957"/>
    <w:rsid w:val="002B7656"/>
    <w:rsid w:val="002C7CA3"/>
    <w:rsid w:val="002E69FC"/>
    <w:rsid w:val="002F41A4"/>
    <w:rsid w:val="00300024"/>
    <w:rsid w:val="00346F9D"/>
    <w:rsid w:val="00347CFB"/>
    <w:rsid w:val="00354647"/>
    <w:rsid w:val="00373E6E"/>
    <w:rsid w:val="00377F46"/>
    <w:rsid w:val="00391274"/>
    <w:rsid w:val="0039408A"/>
    <w:rsid w:val="003A1794"/>
    <w:rsid w:val="003A5DC5"/>
    <w:rsid w:val="003A6B25"/>
    <w:rsid w:val="003C06AF"/>
    <w:rsid w:val="003C6A46"/>
    <w:rsid w:val="003C7766"/>
    <w:rsid w:val="003E4971"/>
    <w:rsid w:val="003E7ED8"/>
    <w:rsid w:val="003F53C2"/>
    <w:rsid w:val="003F7016"/>
    <w:rsid w:val="004111B3"/>
    <w:rsid w:val="004214D6"/>
    <w:rsid w:val="00426BDA"/>
    <w:rsid w:val="004323ED"/>
    <w:rsid w:val="00432F8C"/>
    <w:rsid w:val="004343AB"/>
    <w:rsid w:val="0043522C"/>
    <w:rsid w:val="00440E7B"/>
    <w:rsid w:val="0044311F"/>
    <w:rsid w:val="00455BE2"/>
    <w:rsid w:val="00463614"/>
    <w:rsid w:val="00477F8A"/>
    <w:rsid w:val="00484EB7"/>
    <w:rsid w:val="004A6A85"/>
    <w:rsid w:val="004C4EBA"/>
    <w:rsid w:val="004E4E28"/>
    <w:rsid w:val="004E6BC2"/>
    <w:rsid w:val="004F16DF"/>
    <w:rsid w:val="004F378A"/>
    <w:rsid w:val="004F42B5"/>
    <w:rsid w:val="00504205"/>
    <w:rsid w:val="0050596F"/>
    <w:rsid w:val="00513CEC"/>
    <w:rsid w:val="005166D3"/>
    <w:rsid w:val="00521E2F"/>
    <w:rsid w:val="00525704"/>
    <w:rsid w:val="0053773A"/>
    <w:rsid w:val="00537CA5"/>
    <w:rsid w:val="00540D36"/>
    <w:rsid w:val="0054112C"/>
    <w:rsid w:val="005454A5"/>
    <w:rsid w:val="00550B69"/>
    <w:rsid w:val="00552056"/>
    <w:rsid w:val="00556F25"/>
    <w:rsid w:val="00565103"/>
    <w:rsid w:val="0057678F"/>
    <w:rsid w:val="00580D9F"/>
    <w:rsid w:val="00590648"/>
    <w:rsid w:val="00594EBF"/>
    <w:rsid w:val="005A5060"/>
    <w:rsid w:val="005C42EF"/>
    <w:rsid w:val="005C5576"/>
    <w:rsid w:val="005D4E2B"/>
    <w:rsid w:val="005E0F93"/>
    <w:rsid w:val="005E17B5"/>
    <w:rsid w:val="005E3E43"/>
    <w:rsid w:val="005E4653"/>
    <w:rsid w:val="005F7ED2"/>
    <w:rsid w:val="00614047"/>
    <w:rsid w:val="00630A45"/>
    <w:rsid w:val="00654862"/>
    <w:rsid w:val="00666671"/>
    <w:rsid w:val="006821B7"/>
    <w:rsid w:val="00694D70"/>
    <w:rsid w:val="006A1EB8"/>
    <w:rsid w:val="006B52D7"/>
    <w:rsid w:val="006B5C8B"/>
    <w:rsid w:val="006C0F49"/>
    <w:rsid w:val="006F443D"/>
    <w:rsid w:val="006F7BE3"/>
    <w:rsid w:val="00704A1C"/>
    <w:rsid w:val="007127D8"/>
    <w:rsid w:val="007142FA"/>
    <w:rsid w:val="00715E6C"/>
    <w:rsid w:val="00715EFF"/>
    <w:rsid w:val="0071688F"/>
    <w:rsid w:val="007223EA"/>
    <w:rsid w:val="00734AE3"/>
    <w:rsid w:val="00740139"/>
    <w:rsid w:val="00754308"/>
    <w:rsid w:val="00755101"/>
    <w:rsid w:val="00770B77"/>
    <w:rsid w:val="0077190A"/>
    <w:rsid w:val="00790853"/>
    <w:rsid w:val="007A46B1"/>
    <w:rsid w:val="007A677A"/>
    <w:rsid w:val="007B3016"/>
    <w:rsid w:val="007C0C19"/>
    <w:rsid w:val="007C1FFB"/>
    <w:rsid w:val="007C2DCA"/>
    <w:rsid w:val="007C4747"/>
    <w:rsid w:val="007C5967"/>
    <w:rsid w:val="007D623C"/>
    <w:rsid w:val="007E1505"/>
    <w:rsid w:val="007E261B"/>
    <w:rsid w:val="007F1FB9"/>
    <w:rsid w:val="007F4D05"/>
    <w:rsid w:val="00800470"/>
    <w:rsid w:val="00801F38"/>
    <w:rsid w:val="00810815"/>
    <w:rsid w:val="0081590E"/>
    <w:rsid w:val="00844708"/>
    <w:rsid w:val="0084484F"/>
    <w:rsid w:val="00851082"/>
    <w:rsid w:val="008534D7"/>
    <w:rsid w:val="008662CF"/>
    <w:rsid w:val="0087566A"/>
    <w:rsid w:val="00883F47"/>
    <w:rsid w:val="00886EBF"/>
    <w:rsid w:val="00896FDA"/>
    <w:rsid w:val="008A6181"/>
    <w:rsid w:val="008A72C2"/>
    <w:rsid w:val="008B37C4"/>
    <w:rsid w:val="008C41A3"/>
    <w:rsid w:val="008C4C10"/>
    <w:rsid w:val="008D3ADE"/>
    <w:rsid w:val="008D4D9A"/>
    <w:rsid w:val="008D6CC5"/>
    <w:rsid w:val="008E69E2"/>
    <w:rsid w:val="008E7DA3"/>
    <w:rsid w:val="00915B5F"/>
    <w:rsid w:val="00917EAE"/>
    <w:rsid w:val="0092134C"/>
    <w:rsid w:val="0092366B"/>
    <w:rsid w:val="009311AF"/>
    <w:rsid w:val="00931769"/>
    <w:rsid w:val="00932A7C"/>
    <w:rsid w:val="00955BFF"/>
    <w:rsid w:val="0095620A"/>
    <w:rsid w:val="00964C54"/>
    <w:rsid w:val="00976AD5"/>
    <w:rsid w:val="0097790A"/>
    <w:rsid w:val="009A2236"/>
    <w:rsid w:val="009B1B5E"/>
    <w:rsid w:val="009B295A"/>
    <w:rsid w:val="009B75F6"/>
    <w:rsid w:val="009C5CDE"/>
    <w:rsid w:val="009D449C"/>
    <w:rsid w:val="009D6C4B"/>
    <w:rsid w:val="009E0B4C"/>
    <w:rsid w:val="009E5788"/>
    <w:rsid w:val="009E62C6"/>
    <w:rsid w:val="009F1CD3"/>
    <w:rsid w:val="009F3963"/>
    <w:rsid w:val="009F405A"/>
    <w:rsid w:val="009F4DC4"/>
    <w:rsid w:val="00A004DD"/>
    <w:rsid w:val="00A025F4"/>
    <w:rsid w:val="00A106BD"/>
    <w:rsid w:val="00A13976"/>
    <w:rsid w:val="00A140FB"/>
    <w:rsid w:val="00A14BF8"/>
    <w:rsid w:val="00A321BD"/>
    <w:rsid w:val="00A35037"/>
    <w:rsid w:val="00A4100C"/>
    <w:rsid w:val="00A42A29"/>
    <w:rsid w:val="00A55159"/>
    <w:rsid w:val="00A662B1"/>
    <w:rsid w:val="00A762A7"/>
    <w:rsid w:val="00A82A32"/>
    <w:rsid w:val="00A9665C"/>
    <w:rsid w:val="00AA2AF0"/>
    <w:rsid w:val="00AA415F"/>
    <w:rsid w:val="00AB105C"/>
    <w:rsid w:val="00AB2AE2"/>
    <w:rsid w:val="00AB3FF9"/>
    <w:rsid w:val="00AB4209"/>
    <w:rsid w:val="00AF5B74"/>
    <w:rsid w:val="00AF5D9F"/>
    <w:rsid w:val="00B02C8D"/>
    <w:rsid w:val="00B17E50"/>
    <w:rsid w:val="00B273BF"/>
    <w:rsid w:val="00B42F61"/>
    <w:rsid w:val="00B507D8"/>
    <w:rsid w:val="00B60975"/>
    <w:rsid w:val="00B81A95"/>
    <w:rsid w:val="00BB34DA"/>
    <w:rsid w:val="00BE4768"/>
    <w:rsid w:val="00C022B7"/>
    <w:rsid w:val="00C07104"/>
    <w:rsid w:val="00C14735"/>
    <w:rsid w:val="00C1659D"/>
    <w:rsid w:val="00C41AE4"/>
    <w:rsid w:val="00C43615"/>
    <w:rsid w:val="00C97149"/>
    <w:rsid w:val="00C9765B"/>
    <w:rsid w:val="00CA2A99"/>
    <w:rsid w:val="00CA48F4"/>
    <w:rsid w:val="00CA654B"/>
    <w:rsid w:val="00CA7E62"/>
    <w:rsid w:val="00CB01FD"/>
    <w:rsid w:val="00CD006A"/>
    <w:rsid w:val="00CD6445"/>
    <w:rsid w:val="00CD7D34"/>
    <w:rsid w:val="00CF3F78"/>
    <w:rsid w:val="00CF4BB5"/>
    <w:rsid w:val="00CF78D9"/>
    <w:rsid w:val="00D01653"/>
    <w:rsid w:val="00D15B94"/>
    <w:rsid w:val="00D3601F"/>
    <w:rsid w:val="00D50502"/>
    <w:rsid w:val="00D55ACF"/>
    <w:rsid w:val="00D834AE"/>
    <w:rsid w:val="00DA1E5E"/>
    <w:rsid w:val="00DC4E76"/>
    <w:rsid w:val="00DD018F"/>
    <w:rsid w:val="00DE7D7F"/>
    <w:rsid w:val="00DF7BF4"/>
    <w:rsid w:val="00E044B9"/>
    <w:rsid w:val="00E065F5"/>
    <w:rsid w:val="00E14E1C"/>
    <w:rsid w:val="00E25808"/>
    <w:rsid w:val="00E25875"/>
    <w:rsid w:val="00E416CB"/>
    <w:rsid w:val="00E435DB"/>
    <w:rsid w:val="00E444DF"/>
    <w:rsid w:val="00E548C5"/>
    <w:rsid w:val="00E6362F"/>
    <w:rsid w:val="00E87E3B"/>
    <w:rsid w:val="00E941B9"/>
    <w:rsid w:val="00E9512C"/>
    <w:rsid w:val="00EA00EE"/>
    <w:rsid w:val="00EA4F0A"/>
    <w:rsid w:val="00EA5AFC"/>
    <w:rsid w:val="00EC01DD"/>
    <w:rsid w:val="00EC2A94"/>
    <w:rsid w:val="00EC772B"/>
    <w:rsid w:val="00ED4EF5"/>
    <w:rsid w:val="00F06D2C"/>
    <w:rsid w:val="00F07B77"/>
    <w:rsid w:val="00F07B87"/>
    <w:rsid w:val="00F12274"/>
    <w:rsid w:val="00F176D5"/>
    <w:rsid w:val="00F32AC3"/>
    <w:rsid w:val="00F36B41"/>
    <w:rsid w:val="00F4350F"/>
    <w:rsid w:val="00F62EE3"/>
    <w:rsid w:val="00F63FAE"/>
    <w:rsid w:val="00F658C6"/>
    <w:rsid w:val="00F71807"/>
    <w:rsid w:val="00F73837"/>
    <w:rsid w:val="00F778C3"/>
    <w:rsid w:val="00F8361C"/>
    <w:rsid w:val="00F85E26"/>
    <w:rsid w:val="00F87B7C"/>
    <w:rsid w:val="00F95041"/>
    <w:rsid w:val="00F95789"/>
    <w:rsid w:val="00F95E66"/>
    <w:rsid w:val="00FB7026"/>
    <w:rsid w:val="00FC6C5F"/>
    <w:rsid w:val="00FE19A7"/>
    <w:rsid w:val="00FE52A1"/>
    <w:rsid w:val="00FF4398"/>
    <w:rsid w:val="017021AB"/>
    <w:rsid w:val="031613B4"/>
    <w:rsid w:val="03648557"/>
    <w:rsid w:val="0531AF66"/>
    <w:rsid w:val="05B65EEE"/>
    <w:rsid w:val="06A57A73"/>
    <w:rsid w:val="079D0E63"/>
    <w:rsid w:val="09AEE9A6"/>
    <w:rsid w:val="0BEA2BEF"/>
    <w:rsid w:val="0C82ABF1"/>
    <w:rsid w:val="10C07697"/>
    <w:rsid w:val="114EBF23"/>
    <w:rsid w:val="11C8F3D0"/>
    <w:rsid w:val="1387458A"/>
    <w:rsid w:val="142CD14B"/>
    <w:rsid w:val="148156C1"/>
    <w:rsid w:val="14F3B539"/>
    <w:rsid w:val="15009492"/>
    <w:rsid w:val="178E89B7"/>
    <w:rsid w:val="18571F2D"/>
    <w:rsid w:val="192A5A18"/>
    <w:rsid w:val="1A249441"/>
    <w:rsid w:val="1C5847E7"/>
    <w:rsid w:val="1E231AF6"/>
    <w:rsid w:val="1E9463BB"/>
    <w:rsid w:val="22242C1A"/>
    <w:rsid w:val="233F6EF9"/>
    <w:rsid w:val="235B674D"/>
    <w:rsid w:val="24582FCC"/>
    <w:rsid w:val="2ADF415F"/>
    <w:rsid w:val="2CFCA414"/>
    <w:rsid w:val="2D813F9F"/>
    <w:rsid w:val="2E070138"/>
    <w:rsid w:val="30459C36"/>
    <w:rsid w:val="31CBF1D4"/>
    <w:rsid w:val="328B475F"/>
    <w:rsid w:val="32C2D15E"/>
    <w:rsid w:val="336E1774"/>
    <w:rsid w:val="33B847CB"/>
    <w:rsid w:val="33CA2E9B"/>
    <w:rsid w:val="34517B09"/>
    <w:rsid w:val="363C4C78"/>
    <w:rsid w:val="392860BB"/>
    <w:rsid w:val="3A7DE332"/>
    <w:rsid w:val="3BC3CE01"/>
    <w:rsid w:val="3C662A65"/>
    <w:rsid w:val="40457BEF"/>
    <w:rsid w:val="4056695D"/>
    <w:rsid w:val="41CBFE11"/>
    <w:rsid w:val="430CD123"/>
    <w:rsid w:val="438B08DF"/>
    <w:rsid w:val="43ECFC60"/>
    <w:rsid w:val="4489B7AB"/>
    <w:rsid w:val="4532F84A"/>
    <w:rsid w:val="4727641F"/>
    <w:rsid w:val="48097C8F"/>
    <w:rsid w:val="48582B04"/>
    <w:rsid w:val="49FFCAF9"/>
    <w:rsid w:val="4BECBC22"/>
    <w:rsid w:val="4C074545"/>
    <w:rsid w:val="4C738DA8"/>
    <w:rsid w:val="4D138D6E"/>
    <w:rsid w:val="504B2E30"/>
    <w:rsid w:val="50D3ED1E"/>
    <w:rsid w:val="577EA5DA"/>
    <w:rsid w:val="589D138D"/>
    <w:rsid w:val="5C34C050"/>
    <w:rsid w:val="5D3C2443"/>
    <w:rsid w:val="5DD4B414"/>
    <w:rsid w:val="5F708475"/>
    <w:rsid w:val="5FE55FF6"/>
    <w:rsid w:val="6327C0F5"/>
    <w:rsid w:val="65C69D9C"/>
    <w:rsid w:val="6688DE1E"/>
    <w:rsid w:val="669EE5EB"/>
    <w:rsid w:val="671E0596"/>
    <w:rsid w:val="6A53E9C5"/>
    <w:rsid w:val="6BE5A78E"/>
    <w:rsid w:val="6C2AEA35"/>
    <w:rsid w:val="6CC529BD"/>
    <w:rsid w:val="6E2D4ED0"/>
    <w:rsid w:val="6F3F69A1"/>
    <w:rsid w:val="6F6D7FE2"/>
    <w:rsid w:val="7006C58F"/>
    <w:rsid w:val="72E67258"/>
    <w:rsid w:val="73EFFA8E"/>
    <w:rsid w:val="741DEC2C"/>
    <w:rsid w:val="754A56E4"/>
    <w:rsid w:val="76BAEBDC"/>
    <w:rsid w:val="77FDD89E"/>
    <w:rsid w:val="78D7BD66"/>
    <w:rsid w:val="7BA3F57C"/>
    <w:rsid w:val="7D269D80"/>
    <w:rsid w:val="7F29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7B15E2"/>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9408A"/>
    <w:pPr>
      <w:tabs>
        <w:tab w:val="left" w:pos="1215"/>
        <w:tab w:val="left" w:pos="1494"/>
        <w:tab w:val="left" w:pos="2595"/>
        <w:tab w:val="left" w:pos="3094"/>
      </w:tabs>
      <w:suppressAutoHyphens/>
      <w:autoSpaceDE w:val="0"/>
      <w:autoSpaceDN w:val="0"/>
      <w:adjustRightInd w:val="0"/>
      <w:spacing w:before="40" w:line="220" w:lineRule="atLeast"/>
      <w:textAlignment w:val="center"/>
    </w:pPr>
    <w:rPr>
      <w:rFonts w:ascii="Source Sans Pro" w:hAnsi="Source Sans Pro" w:cs="Calibri"/>
      <w:color w:val="000000" w:themeColor="text1"/>
      <w:sz w:val="19"/>
      <w:szCs w:val="19"/>
    </w:rPr>
  </w:style>
  <w:style w:type="paragraph" w:styleId="Heading1">
    <w:name w:val="heading 1"/>
    <w:link w:val="Heading1Char"/>
    <w:uiPriority w:val="9"/>
    <w:qFormat/>
    <w:rsid w:val="00525704"/>
    <w:pPr>
      <w:jc w:val="center"/>
      <w:outlineLvl w:val="0"/>
    </w:pPr>
    <w:rPr>
      <w:rFonts w:ascii="Source Sans Pro" w:hAnsi="Source Sans Pro" w:cs="Times New Roman (Body CS)"/>
      <w:b/>
      <w:color w:val="000000" w:themeColor="text1"/>
      <w:sz w:val="48"/>
      <w:szCs w:val="19"/>
    </w:rPr>
  </w:style>
  <w:style w:type="paragraph" w:styleId="Heading2">
    <w:name w:val="heading 2"/>
    <w:basedOn w:val="Normal"/>
    <w:next w:val="Normal"/>
    <w:link w:val="Heading2Char"/>
    <w:uiPriority w:val="9"/>
    <w:unhideWhenUsed/>
    <w:qFormat/>
    <w:rsid w:val="00300024"/>
    <w:pPr>
      <w:tabs>
        <w:tab w:val="clear" w:pos="1215"/>
        <w:tab w:val="clear" w:pos="1494"/>
        <w:tab w:val="clear" w:pos="2595"/>
        <w:tab w:val="clear" w:pos="3094"/>
      </w:tabs>
      <w:suppressAutoHyphens w:val="0"/>
      <w:autoSpaceDE/>
      <w:autoSpaceDN/>
      <w:adjustRightInd/>
      <w:spacing w:before="0" w:line="240" w:lineRule="auto"/>
      <w:textAlignment w:val="auto"/>
      <w:outlineLvl w:val="1"/>
    </w:pPr>
    <w:rPr>
      <w:rFonts w:cs="Times New Roman (Body CS)"/>
      <w:bCs/>
      <w:caps/>
      <w:sz w:val="32"/>
      <w:szCs w:val="32"/>
    </w:rPr>
  </w:style>
  <w:style w:type="paragraph" w:styleId="Heading3">
    <w:name w:val="heading 3"/>
    <w:basedOn w:val="Heading1"/>
    <w:next w:val="Normal"/>
    <w:link w:val="Heading3Char"/>
    <w:uiPriority w:val="9"/>
    <w:unhideWhenUsed/>
    <w:qFormat/>
    <w:rsid w:val="0092134C"/>
    <w:pPr>
      <w:spacing w:before="180" w:line="240" w:lineRule="exact"/>
      <w:jc w:val="left"/>
      <w:outlineLvl w:val="2"/>
    </w:pPr>
    <w:rPr>
      <w:rFonts w:ascii="Source Sans Pro Semibold" w:hAnsi="Source Sans Pro Semibold" w:cs="Calibri"/>
      <w:sz w:val="24"/>
      <w:szCs w:val="32"/>
    </w:rPr>
  </w:style>
  <w:style w:type="paragraph" w:styleId="Heading4">
    <w:name w:val="heading 4"/>
    <w:basedOn w:val="Heading3"/>
    <w:link w:val="Heading4Char"/>
    <w:uiPriority w:val="9"/>
    <w:unhideWhenUsed/>
    <w:qFormat/>
    <w:rsid w:val="006F7BE3"/>
    <w:pPr>
      <w:tabs>
        <w:tab w:val="left" w:pos="360"/>
      </w:tabs>
      <w:snapToGrid w:val="0"/>
      <w:spacing w:before="120" w:after="40" w:line="280" w:lineRule="atLeast"/>
      <w:outlineLvl w:val="3"/>
    </w:pPr>
    <w:rPr>
      <w:rFonts w:cs="KievitPro-Light"/>
      <w:b w:val="0"/>
      <w:caps/>
      <w:sz w:val="20"/>
      <w:szCs w:val="20"/>
    </w:rPr>
  </w:style>
  <w:style w:type="paragraph" w:styleId="Heading5">
    <w:name w:val="heading 5"/>
    <w:basedOn w:val="Heading4"/>
    <w:link w:val="Heading5Char"/>
    <w:uiPriority w:val="9"/>
    <w:unhideWhenUsed/>
    <w:rsid w:val="00513CEC"/>
    <w:pPr>
      <w:outlineLvl w:val="4"/>
    </w:pPr>
    <w:rPr>
      <w:b/>
      <w:caps w:val="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7BE3"/>
    <w:rPr>
      <w:rFonts w:ascii="Source Sans Pro" w:hAnsi="Source Sans Pro" w:cs="Times New Roman (Body CS)"/>
      <w:bCs/>
      <w:caps/>
      <w:color w:val="000000" w:themeColor="text1"/>
      <w:sz w:val="32"/>
      <w:szCs w:val="32"/>
    </w:rPr>
  </w:style>
  <w:style w:type="paragraph" w:customStyle="1" w:styleId="EOAAStatement">
    <w:name w:val="EOAA Statement"/>
    <w:basedOn w:val="Normal"/>
    <w:rsid w:val="0039408A"/>
    <w:pPr>
      <w:spacing w:after="120"/>
      <w:jc w:val="center"/>
    </w:pPr>
    <w:rPr>
      <w:sz w:val="14"/>
      <w:szCs w:val="14"/>
    </w:rPr>
  </w:style>
  <w:style w:type="character" w:customStyle="1" w:styleId="Heading1Char">
    <w:name w:val="Heading 1 Char"/>
    <w:basedOn w:val="DefaultParagraphFont"/>
    <w:link w:val="Heading1"/>
    <w:uiPriority w:val="9"/>
    <w:rsid w:val="00525704"/>
    <w:rPr>
      <w:rFonts w:ascii="Source Sans Pro" w:hAnsi="Source Sans Pro" w:cs="Times New Roman (Body CS)"/>
      <w:b/>
      <w:color w:val="000000" w:themeColor="text1"/>
      <w:sz w:val="48"/>
      <w:szCs w:val="19"/>
    </w:rPr>
  </w:style>
  <w:style w:type="paragraph" w:styleId="Revision">
    <w:name w:val="Revision"/>
    <w:hidden/>
    <w:uiPriority w:val="99"/>
    <w:semiHidden/>
    <w:rsid w:val="00484EB7"/>
    <w:rPr>
      <w:rFonts w:ascii="Open Sans" w:hAnsi="Open Sans"/>
    </w:rPr>
  </w:style>
  <w:style w:type="paragraph" w:customStyle="1" w:styleId="AAEO">
    <w:name w:val="AAEO"/>
    <w:basedOn w:val="Normal"/>
    <w:uiPriority w:val="99"/>
    <w:rsid w:val="001E4B6E"/>
    <w:pPr>
      <w:tabs>
        <w:tab w:val="right" w:pos="9240"/>
      </w:tabs>
      <w:spacing w:before="180" w:line="160" w:lineRule="atLeast"/>
      <w:ind w:left="240" w:right="240"/>
      <w:jc w:val="center"/>
    </w:pPr>
    <w:rPr>
      <w:rFonts w:ascii="Open Sans Light" w:hAnsi="Open Sans Light" w:cs="Open Sans Light"/>
      <w:color w:val="000000"/>
      <w:sz w:val="14"/>
      <w:szCs w:val="14"/>
    </w:rPr>
  </w:style>
  <w:style w:type="character" w:styleId="Hyperlink">
    <w:name w:val="Hyperlink"/>
    <w:uiPriority w:val="99"/>
    <w:unhideWhenUsed/>
    <w:qFormat/>
    <w:rsid w:val="008D6CC5"/>
    <w:rPr>
      <w:b/>
      <w:bCs/>
      <w:color w:val="007030"/>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Open Sans" w:hAnsi="Open Sans"/>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Heading3Char">
    <w:name w:val="Heading 3 Char"/>
    <w:basedOn w:val="DefaultParagraphFont"/>
    <w:link w:val="Heading3"/>
    <w:uiPriority w:val="9"/>
    <w:rsid w:val="0092134C"/>
    <w:rPr>
      <w:rFonts w:ascii="Source Sans Pro Semibold" w:hAnsi="Source Sans Pro Semibold" w:cs="Calibri"/>
      <w:b/>
      <w:color w:val="000000" w:themeColor="text1"/>
      <w:szCs w:val="32"/>
    </w:rPr>
  </w:style>
  <w:style w:type="character" w:customStyle="1" w:styleId="Heading4Char">
    <w:name w:val="Heading 4 Char"/>
    <w:basedOn w:val="DefaultParagraphFont"/>
    <w:link w:val="Heading4"/>
    <w:uiPriority w:val="9"/>
    <w:rsid w:val="006F7BE3"/>
    <w:rPr>
      <w:rFonts w:ascii="Source Sans Pro Semibold" w:hAnsi="Source Sans Pro Semibold" w:cs="KievitPro-Light"/>
      <w:b/>
      <w:caps/>
      <w:color w:val="000000" w:themeColor="text1"/>
      <w:sz w:val="20"/>
      <w:szCs w:val="20"/>
    </w:rPr>
  </w:style>
  <w:style w:type="character" w:customStyle="1" w:styleId="Heading5Char">
    <w:name w:val="Heading 5 Char"/>
    <w:basedOn w:val="DefaultParagraphFont"/>
    <w:link w:val="Heading5"/>
    <w:uiPriority w:val="9"/>
    <w:rsid w:val="00513CEC"/>
    <w:rPr>
      <w:rFonts w:ascii="Source Sans Pro Semibold" w:hAnsi="Source Sans Pro Semibold" w:cs="KievitPro-Light"/>
      <w:b/>
      <w:caps/>
      <w:color w:val="000000" w:themeColor="text1"/>
      <w:sz w:val="20"/>
      <w:szCs w:val="20"/>
    </w:rPr>
  </w:style>
  <w:style w:type="paragraph" w:customStyle="1" w:styleId="BodyTextNormalCentered">
    <w:name w:val="Body Text Normal — Centered"/>
    <w:basedOn w:val="Normal"/>
    <w:qFormat/>
    <w:rsid w:val="005D4E2B"/>
    <w:pPr>
      <w:jc w:val="center"/>
    </w:pPr>
  </w:style>
  <w:style w:type="paragraph" w:styleId="ListParagraph">
    <w:name w:val="List Paragraph"/>
    <w:aliases w:val="Title of Person"/>
    <w:basedOn w:val="Normal"/>
    <w:uiPriority w:val="34"/>
    <w:qFormat/>
    <w:rsid w:val="009E5788"/>
    <w:pPr>
      <w:numPr>
        <w:numId w:val="43"/>
      </w:numPr>
      <w:spacing w:before="0" w:after="40"/>
      <w:contextualSpacing/>
    </w:pPr>
  </w:style>
  <w:style w:type="paragraph" w:customStyle="1" w:styleId="BodyText11pt">
    <w:name w:val="Body Text: 11pt"/>
    <w:aliases w:val="Expanded by 1 pt"/>
    <w:basedOn w:val="Normal"/>
    <w:next w:val="Normal"/>
    <w:rsid w:val="004E6BC2"/>
    <w:pPr>
      <w:jc w:val="center"/>
    </w:pPr>
    <w:rPr>
      <w:caps/>
      <w:spacing w:val="20"/>
      <w:sz w:val="22"/>
      <w:szCs w:val="22"/>
    </w:rPr>
  </w:style>
  <w:style w:type="paragraph" w:customStyle="1" w:styleId="BodyText16pt">
    <w:name w:val="Body Text: 16pt"/>
    <w:aliases w:val="Centered,all caps"/>
    <w:basedOn w:val="Normal"/>
    <w:rsid w:val="0039408A"/>
    <w:pPr>
      <w:spacing w:after="120"/>
      <w:jc w:val="center"/>
    </w:pPr>
    <w:rPr>
      <w:sz w:val="32"/>
      <w:szCs w:val="32"/>
    </w:rPr>
  </w:style>
  <w:style w:type="paragraph" w:customStyle="1" w:styleId="BodyTextBoldCentered">
    <w:name w:val="Body Text Bold — Centered"/>
    <w:basedOn w:val="Normal"/>
    <w:next w:val="Normal"/>
    <w:qFormat/>
    <w:rsid w:val="0039408A"/>
    <w:pPr>
      <w:spacing w:after="20"/>
      <w:jc w:val="center"/>
    </w:pPr>
    <w:rPr>
      <w:b/>
      <w:bCs/>
    </w:rPr>
  </w:style>
  <w:style w:type="paragraph" w:customStyle="1" w:styleId="BodyText16pt0">
    <w:name w:val="Body Text + 16pt"/>
    <w:aliases w:val="After: 18 pt"/>
    <w:basedOn w:val="Normal"/>
    <w:next w:val="Normal"/>
    <w:rsid w:val="0039408A"/>
    <w:pPr>
      <w:spacing w:after="360"/>
    </w:pPr>
    <w:rPr>
      <w:caps/>
      <w:sz w:val="32"/>
      <w:szCs w:val="32"/>
    </w:rPr>
  </w:style>
  <w:style w:type="paragraph" w:customStyle="1" w:styleId="List2ExtraText">
    <w:name w:val="List 2 — Extra Text"/>
    <w:basedOn w:val="ListParagraph"/>
    <w:rsid w:val="000650A6"/>
    <w:pPr>
      <w:numPr>
        <w:numId w:val="39"/>
      </w:numPr>
    </w:pPr>
    <w:rPr>
      <w:i/>
      <w:iCs/>
    </w:rPr>
  </w:style>
  <w:style w:type="paragraph" w:styleId="List">
    <w:name w:val="List"/>
    <w:basedOn w:val="Normal"/>
    <w:uiPriority w:val="99"/>
    <w:semiHidden/>
    <w:unhideWhenUsed/>
    <w:rsid w:val="004F42B5"/>
    <w:pPr>
      <w:ind w:left="360" w:hanging="360"/>
      <w:contextualSpacing/>
    </w:pPr>
  </w:style>
  <w:style w:type="paragraph" w:customStyle="1" w:styleId="Name-Bold">
    <w:name w:val="Name - Bold"/>
    <w:basedOn w:val="BodyTextBoldCentered"/>
    <w:next w:val="Normal"/>
    <w:qFormat/>
    <w:rsid w:val="00964C54"/>
    <w:pPr>
      <w:spacing w:before="180"/>
      <w:jc w:val="left"/>
    </w:pPr>
  </w:style>
  <w:style w:type="paragraph" w:styleId="FootnoteText">
    <w:name w:val="footnote text"/>
    <w:basedOn w:val="Normal"/>
    <w:link w:val="FootnoteTextChar"/>
    <w:uiPriority w:val="99"/>
    <w:semiHidden/>
    <w:unhideWhenUsed/>
    <w:rsid w:val="007C1FFB"/>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C1FFB"/>
    <w:rPr>
      <w:rFonts w:ascii="Source Sans Pro" w:hAnsi="Source Sans Pro" w:cs="Calibri"/>
      <w:color w:val="000000" w:themeColor="text1"/>
      <w:sz w:val="20"/>
      <w:szCs w:val="20"/>
    </w:rPr>
  </w:style>
  <w:style w:type="character" w:styleId="FootnoteReference">
    <w:name w:val="footnote reference"/>
    <w:basedOn w:val="DefaultParagraphFont"/>
    <w:uiPriority w:val="99"/>
    <w:unhideWhenUsed/>
    <w:qFormat/>
    <w:rsid w:val="007C1FFB"/>
    <w:rPr>
      <w:vertAlign w:val="superscript"/>
    </w:rPr>
  </w:style>
  <w:style w:type="paragraph" w:customStyle="1" w:styleId="List2ThesisTitle">
    <w:name w:val="List 2 — &quot;Thesis Title&quot;"/>
    <w:basedOn w:val="ListParagraph"/>
    <w:qFormat/>
    <w:rsid w:val="004A6A85"/>
    <w:pPr>
      <w:numPr>
        <w:ilvl w:val="1"/>
      </w:numPr>
      <w:tabs>
        <w:tab w:val="left" w:pos="216"/>
      </w:tabs>
    </w:pPr>
  </w:style>
  <w:style w:type="paragraph" w:styleId="List2">
    <w:name w:val="List 2"/>
    <w:basedOn w:val="Normal"/>
    <w:uiPriority w:val="99"/>
    <w:semiHidden/>
    <w:unhideWhenUsed/>
    <w:rsid w:val="0050596F"/>
    <w:pPr>
      <w:ind w:left="720" w:hanging="360"/>
      <w:contextualSpacing/>
    </w:pPr>
  </w:style>
  <w:style w:type="paragraph" w:customStyle="1" w:styleId="List2Italicized">
    <w:name w:val="List 2 — Italicized"/>
    <w:basedOn w:val="List2ThesisTitle"/>
    <w:qFormat/>
    <w:rsid w:val="003A6B25"/>
    <w:pPr>
      <w:numPr>
        <w:numId w:val="39"/>
      </w:numPr>
    </w:pPr>
    <w:rPr>
      <w:i/>
      <w:iCs/>
    </w:rPr>
  </w:style>
  <w:style w:type="paragraph" w:styleId="EndnoteText">
    <w:name w:val="endnote text"/>
    <w:basedOn w:val="Normal"/>
    <w:link w:val="EndnoteTextChar"/>
    <w:uiPriority w:val="99"/>
    <w:semiHidden/>
    <w:unhideWhenUsed/>
    <w:rsid w:val="00D01653"/>
    <w:pPr>
      <w:spacing w:before="0" w:line="240" w:lineRule="auto"/>
    </w:pPr>
    <w:rPr>
      <w:sz w:val="20"/>
      <w:szCs w:val="20"/>
    </w:rPr>
  </w:style>
  <w:style w:type="character" w:customStyle="1" w:styleId="EndnoteTextChar">
    <w:name w:val="Endnote Text Char"/>
    <w:basedOn w:val="DefaultParagraphFont"/>
    <w:link w:val="EndnoteText"/>
    <w:uiPriority w:val="99"/>
    <w:semiHidden/>
    <w:rsid w:val="00D01653"/>
    <w:rPr>
      <w:rFonts w:ascii="Source Sans Pro" w:hAnsi="Source Sans Pro" w:cs="Calibri"/>
      <w:color w:val="000000" w:themeColor="text1"/>
      <w:sz w:val="20"/>
      <w:szCs w:val="20"/>
    </w:rPr>
  </w:style>
  <w:style w:type="character" w:styleId="EndnoteReference">
    <w:name w:val="endnote reference"/>
    <w:basedOn w:val="DefaultParagraphFont"/>
    <w:uiPriority w:val="99"/>
    <w:unhideWhenUsed/>
    <w:rsid w:val="00D01653"/>
    <w:rPr>
      <w:vertAlign w:val="superscript"/>
    </w:rPr>
  </w:style>
  <w:style w:type="paragraph" w:styleId="TOCHeading">
    <w:name w:val="TOC Heading"/>
    <w:basedOn w:val="Heading1"/>
    <w:next w:val="Normal"/>
    <w:uiPriority w:val="39"/>
    <w:unhideWhenUsed/>
    <w:rsid w:val="009D6C4B"/>
    <w:pPr>
      <w:keepNext/>
      <w:keepLines/>
      <w:spacing w:before="480" w:line="276" w:lineRule="auto"/>
      <w:jc w:val="left"/>
      <w:outlineLvl w:val="9"/>
    </w:pPr>
    <w:rPr>
      <w:rFonts w:asciiTheme="majorHAnsi" w:eastAsiaTheme="majorEastAsia" w:hAnsiTheme="majorHAnsi" w:cstheme="majorBidi"/>
      <w:bCs/>
      <w:color w:val="003822" w:themeColor="accent1" w:themeShade="BF"/>
      <w:sz w:val="28"/>
      <w:szCs w:val="28"/>
    </w:rPr>
  </w:style>
  <w:style w:type="paragraph" w:styleId="TOC1">
    <w:name w:val="toc 1"/>
    <w:basedOn w:val="Normal"/>
    <w:next w:val="Normal"/>
    <w:autoRedefine/>
    <w:uiPriority w:val="39"/>
    <w:unhideWhenUsed/>
    <w:rsid w:val="009D6C4B"/>
    <w:pPr>
      <w:tabs>
        <w:tab w:val="clear" w:pos="1215"/>
        <w:tab w:val="clear" w:pos="1494"/>
        <w:tab w:val="clear" w:pos="2595"/>
        <w:tab w:val="clear" w:pos="3094"/>
      </w:tabs>
      <w:spacing w:before="120"/>
    </w:pPr>
    <w:rPr>
      <w:rFonts w:asciiTheme="minorHAnsi" w:hAnsiTheme="minorHAnsi" w:cstheme="minorHAnsi"/>
      <w:b/>
      <w:bCs/>
      <w:i/>
      <w:iCs/>
      <w:sz w:val="24"/>
      <w:szCs w:val="24"/>
    </w:rPr>
  </w:style>
  <w:style w:type="paragraph" w:styleId="TOC2">
    <w:name w:val="toc 2"/>
    <w:basedOn w:val="Normal"/>
    <w:next w:val="Normal"/>
    <w:autoRedefine/>
    <w:uiPriority w:val="39"/>
    <w:unhideWhenUsed/>
    <w:rsid w:val="009D6C4B"/>
    <w:pPr>
      <w:tabs>
        <w:tab w:val="clear" w:pos="1215"/>
        <w:tab w:val="clear" w:pos="1494"/>
        <w:tab w:val="clear" w:pos="2595"/>
        <w:tab w:val="clear" w:pos="3094"/>
      </w:tabs>
      <w:spacing w:before="120"/>
      <w:ind w:left="190"/>
    </w:pPr>
    <w:rPr>
      <w:rFonts w:asciiTheme="minorHAnsi" w:hAnsiTheme="minorHAnsi" w:cstheme="minorHAnsi"/>
      <w:b/>
      <w:bCs/>
      <w:sz w:val="22"/>
      <w:szCs w:val="22"/>
    </w:rPr>
  </w:style>
  <w:style w:type="paragraph" w:styleId="TOC3">
    <w:name w:val="toc 3"/>
    <w:basedOn w:val="Normal"/>
    <w:next w:val="Normal"/>
    <w:autoRedefine/>
    <w:uiPriority w:val="39"/>
    <w:unhideWhenUsed/>
    <w:rsid w:val="009D6C4B"/>
    <w:pPr>
      <w:tabs>
        <w:tab w:val="clear" w:pos="1215"/>
        <w:tab w:val="clear" w:pos="1494"/>
        <w:tab w:val="clear" w:pos="2595"/>
        <w:tab w:val="clear" w:pos="3094"/>
      </w:tabs>
      <w:spacing w:before="0"/>
      <w:ind w:left="380"/>
    </w:pPr>
    <w:rPr>
      <w:rFonts w:asciiTheme="minorHAnsi" w:hAnsiTheme="minorHAnsi" w:cstheme="minorHAnsi"/>
      <w:sz w:val="20"/>
      <w:szCs w:val="20"/>
    </w:rPr>
  </w:style>
  <w:style w:type="paragraph" w:styleId="TOC4">
    <w:name w:val="toc 4"/>
    <w:basedOn w:val="Normal"/>
    <w:next w:val="Normal"/>
    <w:autoRedefine/>
    <w:uiPriority w:val="39"/>
    <w:unhideWhenUsed/>
    <w:rsid w:val="009D6C4B"/>
    <w:pPr>
      <w:tabs>
        <w:tab w:val="clear" w:pos="1215"/>
        <w:tab w:val="clear" w:pos="1494"/>
        <w:tab w:val="clear" w:pos="2595"/>
        <w:tab w:val="clear" w:pos="3094"/>
      </w:tabs>
      <w:spacing w:before="0"/>
      <w:ind w:left="570"/>
    </w:pPr>
    <w:rPr>
      <w:rFonts w:asciiTheme="minorHAnsi" w:hAnsiTheme="minorHAnsi" w:cstheme="minorHAnsi"/>
      <w:sz w:val="20"/>
      <w:szCs w:val="20"/>
    </w:rPr>
  </w:style>
  <w:style w:type="paragraph" w:styleId="TOC5">
    <w:name w:val="toc 5"/>
    <w:basedOn w:val="Normal"/>
    <w:next w:val="Normal"/>
    <w:autoRedefine/>
    <w:uiPriority w:val="39"/>
    <w:unhideWhenUsed/>
    <w:rsid w:val="009D6C4B"/>
    <w:pPr>
      <w:tabs>
        <w:tab w:val="clear" w:pos="1215"/>
        <w:tab w:val="clear" w:pos="1494"/>
        <w:tab w:val="clear" w:pos="2595"/>
        <w:tab w:val="clear" w:pos="3094"/>
      </w:tabs>
      <w:spacing w:before="0"/>
      <w:ind w:left="760"/>
    </w:pPr>
    <w:rPr>
      <w:rFonts w:asciiTheme="minorHAnsi" w:hAnsiTheme="minorHAnsi" w:cstheme="minorHAnsi"/>
      <w:sz w:val="20"/>
      <w:szCs w:val="20"/>
    </w:rPr>
  </w:style>
  <w:style w:type="paragraph" w:styleId="TOC6">
    <w:name w:val="toc 6"/>
    <w:basedOn w:val="Normal"/>
    <w:next w:val="Normal"/>
    <w:autoRedefine/>
    <w:uiPriority w:val="39"/>
    <w:unhideWhenUsed/>
    <w:rsid w:val="009D6C4B"/>
    <w:pPr>
      <w:tabs>
        <w:tab w:val="clear" w:pos="1215"/>
        <w:tab w:val="clear" w:pos="1494"/>
        <w:tab w:val="clear" w:pos="2595"/>
        <w:tab w:val="clear" w:pos="3094"/>
      </w:tabs>
      <w:spacing w:before="0"/>
      <w:ind w:left="950"/>
    </w:pPr>
    <w:rPr>
      <w:rFonts w:asciiTheme="minorHAnsi" w:hAnsiTheme="minorHAnsi" w:cstheme="minorHAnsi"/>
      <w:sz w:val="20"/>
      <w:szCs w:val="20"/>
    </w:rPr>
  </w:style>
  <w:style w:type="paragraph" w:styleId="TOC7">
    <w:name w:val="toc 7"/>
    <w:basedOn w:val="Normal"/>
    <w:next w:val="Normal"/>
    <w:autoRedefine/>
    <w:uiPriority w:val="39"/>
    <w:unhideWhenUsed/>
    <w:rsid w:val="009D6C4B"/>
    <w:pPr>
      <w:tabs>
        <w:tab w:val="clear" w:pos="1215"/>
        <w:tab w:val="clear" w:pos="1494"/>
        <w:tab w:val="clear" w:pos="2595"/>
        <w:tab w:val="clear" w:pos="3094"/>
      </w:tabs>
      <w:spacing w:before="0"/>
      <w:ind w:left="1140"/>
    </w:pPr>
    <w:rPr>
      <w:rFonts w:asciiTheme="minorHAnsi" w:hAnsiTheme="minorHAnsi" w:cstheme="minorHAnsi"/>
      <w:sz w:val="20"/>
      <w:szCs w:val="20"/>
    </w:rPr>
  </w:style>
  <w:style w:type="paragraph" w:styleId="TOC8">
    <w:name w:val="toc 8"/>
    <w:basedOn w:val="Normal"/>
    <w:next w:val="Normal"/>
    <w:autoRedefine/>
    <w:uiPriority w:val="39"/>
    <w:unhideWhenUsed/>
    <w:rsid w:val="009D6C4B"/>
    <w:pPr>
      <w:tabs>
        <w:tab w:val="clear" w:pos="1215"/>
        <w:tab w:val="clear" w:pos="1494"/>
        <w:tab w:val="clear" w:pos="2595"/>
        <w:tab w:val="clear" w:pos="3094"/>
      </w:tabs>
      <w:spacing w:before="0"/>
      <w:ind w:left="1330"/>
    </w:pPr>
    <w:rPr>
      <w:rFonts w:asciiTheme="minorHAnsi" w:hAnsiTheme="minorHAnsi" w:cstheme="minorHAnsi"/>
      <w:sz w:val="20"/>
      <w:szCs w:val="20"/>
    </w:rPr>
  </w:style>
  <w:style w:type="paragraph" w:styleId="TOC9">
    <w:name w:val="toc 9"/>
    <w:basedOn w:val="Normal"/>
    <w:next w:val="Normal"/>
    <w:autoRedefine/>
    <w:uiPriority w:val="39"/>
    <w:unhideWhenUsed/>
    <w:rsid w:val="009D6C4B"/>
    <w:pPr>
      <w:tabs>
        <w:tab w:val="clear" w:pos="1215"/>
        <w:tab w:val="clear" w:pos="1494"/>
        <w:tab w:val="clear" w:pos="2595"/>
        <w:tab w:val="clear" w:pos="3094"/>
      </w:tabs>
      <w:spacing w:before="0"/>
      <w:ind w:left="1520"/>
    </w:pPr>
    <w:rPr>
      <w:rFonts w:asciiTheme="minorHAnsi" w:hAnsiTheme="minorHAnsi" w:cstheme="minorHAnsi"/>
      <w:sz w:val="20"/>
      <w:szCs w:val="20"/>
    </w:rPr>
  </w:style>
  <w:style w:type="paragraph" w:customStyle="1" w:styleId="CommencementCeremonyP1">
    <w:name w:val="Commencement Ceremony P1"/>
    <w:basedOn w:val="Heading2"/>
    <w:rsid w:val="001B7CAC"/>
    <w:pPr>
      <w:jc w:val="center"/>
    </w:pPr>
    <w:rPr>
      <w:b/>
      <w:bCs w:val="0"/>
      <w:sz w:val="40"/>
      <w:szCs w:val="40"/>
    </w:rPr>
  </w:style>
  <w:style w:type="paragraph" w:customStyle="1" w:styleId="FootnoteStyle7pt">
    <w:name w:val="Footnote Style 7pt"/>
    <w:basedOn w:val="FootnoteText"/>
    <w:qFormat/>
    <w:rsid w:val="008D3ADE"/>
    <w:rPr>
      <w:sz w:val="14"/>
      <w:szCs w:val="14"/>
    </w:rPr>
  </w:style>
  <w:style w:type="character" w:styleId="FollowedHyperlink">
    <w:name w:val="FollowedHyperlink"/>
    <w:basedOn w:val="DefaultParagraphFont"/>
    <w:uiPriority w:val="99"/>
    <w:semiHidden/>
    <w:unhideWhenUsed/>
    <w:rsid w:val="008D3ADE"/>
    <w:rPr>
      <w:color w:val="000000" w:themeColor="followedHyperlink"/>
      <w:u w:val="single"/>
    </w:rPr>
  </w:style>
  <w:style w:type="paragraph" w:customStyle="1" w:styleId="BodyTextnote7pt">
    <w:name w:val="Body Text note 7pt"/>
    <w:basedOn w:val="Normal"/>
    <w:rsid w:val="0039408A"/>
    <w:pPr>
      <w:spacing w:after="120"/>
      <w:jc w:val="center"/>
    </w:pPr>
    <w:rPr>
      <w:sz w:val="14"/>
      <w:szCs w:val="14"/>
    </w:rPr>
  </w:style>
  <w:style w:type="paragraph" w:styleId="Header">
    <w:name w:val="header"/>
    <w:basedOn w:val="Normal"/>
    <w:link w:val="HeaderChar"/>
    <w:uiPriority w:val="99"/>
    <w:unhideWhenUsed/>
    <w:rsid w:val="0057678F"/>
    <w:pPr>
      <w:tabs>
        <w:tab w:val="clear" w:pos="1215"/>
        <w:tab w:val="clear" w:pos="1494"/>
        <w:tab w:val="clear" w:pos="2595"/>
        <w:tab w:val="clear" w:pos="3094"/>
        <w:tab w:val="center" w:pos="4680"/>
        <w:tab w:val="right" w:pos="9360"/>
      </w:tabs>
      <w:spacing w:before="0" w:line="240" w:lineRule="auto"/>
    </w:pPr>
  </w:style>
  <w:style w:type="character" w:customStyle="1" w:styleId="HeaderChar">
    <w:name w:val="Header Char"/>
    <w:basedOn w:val="DefaultParagraphFont"/>
    <w:link w:val="Header"/>
    <w:uiPriority w:val="99"/>
    <w:rsid w:val="0057678F"/>
    <w:rPr>
      <w:rFonts w:ascii="Source Sans Pro" w:hAnsi="Source Sans Pro" w:cs="Calibri"/>
      <w:color w:val="000000" w:themeColor="text1"/>
      <w:sz w:val="19"/>
      <w:szCs w:val="19"/>
    </w:rPr>
  </w:style>
  <w:style w:type="paragraph" w:styleId="Footer">
    <w:name w:val="footer"/>
    <w:basedOn w:val="Normal"/>
    <w:link w:val="FooterChar"/>
    <w:uiPriority w:val="99"/>
    <w:unhideWhenUsed/>
    <w:rsid w:val="0057678F"/>
    <w:pPr>
      <w:tabs>
        <w:tab w:val="clear" w:pos="1215"/>
        <w:tab w:val="clear" w:pos="1494"/>
        <w:tab w:val="clear" w:pos="2595"/>
        <w:tab w:val="clear" w:pos="3094"/>
        <w:tab w:val="center" w:pos="4680"/>
        <w:tab w:val="right" w:pos="9360"/>
      </w:tabs>
      <w:spacing w:before="0" w:line="240" w:lineRule="auto"/>
    </w:pPr>
  </w:style>
  <w:style w:type="character" w:customStyle="1" w:styleId="FooterChar">
    <w:name w:val="Footer Char"/>
    <w:basedOn w:val="DefaultParagraphFont"/>
    <w:link w:val="Footer"/>
    <w:uiPriority w:val="99"/>
    <w:rsid w:val="0057678F"/>
    <w:rPr>
      <w:rFonts w:ascii="Source Sans Pro" w:hAnsi="Source Sans Pro" w:cs="Calibri"/>
      <w:color w:val="000000" w:themeColor="text1"/>
      <w:sz w:val="19"/>
      <w:szCs w:val="19"/>
    </w:rPr>
  </w:style>
  <w:style w:type="numbering" w:customStyle="1" w:styleId="List1GraduateName">
    <w:name w:val="List 1 — Graduate Name"/>
    <w:uiPriority w:val="99"/>
    <w:rsid w:val="00B60975"/>
    <w:pPr>
      <w:numPr>
        <w:numId w:val="20"/>
      </w:numPr>
    </w:pPr>
  </w:style>
  <w:style w:type="numbering" w:customStyle="1" w:styleId="Style1">
    <w:name w:val="Style1"/>
    <w:uiPriority w:val="99"/>
    <w:rsid w:val="00A82A32"/>
    <w:pPr>
      <w:numPr>
        <w:numId w:val="31"/>
      </w:numPr>
    </w:pPr>
  </w:style>
  <w:style w:type="paragraph" w:customStyle="1" w:styleId="BackCoverLogo">
    <w:name w:val="Back Cover Logo"/>
    <w:basedOn w:val="BodyTextNormalCentered"/>
    <w:qFormat/>
    <w:rsid w:val="00DF7BF4"/>
    <w:pPr>
      <w:spacing w:before="600"/>
    </w:pPr>
    <w:rPr>
      <w:noProof/>
    </w:rPr>
  </w:style>
  <w:style w:type="paragraph" w:customStyle="1" w:styleId="FootnoteBodyCopy">
    <w:name w:val="Footnote Body Copy"/>
    <w:basedOn w:val="FootnoteText"/>
    <w:rsid w:val="003F7016"/>
    <w:rPr>
      <w:sz w:val="16"/>
      <w:szCs w:val="16"/>
    </w:rPr>
  </w:style>
  <w:style w:type="paragraph" w:customStyle="1" w:styleId="HonoringNativePeopleandLandsBodyCopy">
    <w:name w:val="Honoring Native People and Lands Body Copy"/>
    <w:basedOn w:val="Normal"/>
    <w:qFormat/>
    <w:rsid w:val="00FE19A7"/>
    <w:pPr>
      <w:spacing w:after="240"/>
    </w:pPr>
  </w:style>
  <w:style w:type="paragraph" w:customStyle="1" w:styleId="FrontCoverSeal">
    <w:name w:val="Front Cover Seal"/>
    <w:basedOn w:val="BodyText11pt"/>
    <w:qFormat/>
    <w:rsid w:val="000D25FF"/>
    <w:pPr>
      <w:spacing w:before="2000"/>
    </w:pPr>
  </w:style>
  <w:style w:type="paragraph" w:customStyle="1" w:styleId="DoctoralCandidateName">
    <w:name w:val="Doctoral Candidate Name"/>
    <w:basedOn w:val="Heading4"/>
    <w:qFormat/>
    <w:rsid w:val="00347CFB"/>
    <w:pPr>
      <w:spacing w:before="200"/>
    </w:pPr>
    <w:rPr>
      <w:rFonts w:ascii="Source Sans Pro" w:hAnsi="Source Sans Pro"/>
      <w:bCs/>
      <w:caps w:val="0"/>
      <w:sz w:val="19"/>
      <w:szCs w:val="19"/>
    </w:rPr>
  </w:style>
  <w:style w:type="paragraph" w:customStyle="1" w:styleId="KarlScholzSignature">
    <w:name w:val="Karl Scholz Signature"/>
    <w:basedOn w:val="Normal"/>
    <w:qFormat/>
    <w:rsid w:val="009D449C"/>
    <w:rPr>
      <w:noProof/>
    </w:rPr>
  </w:style>
  <w:style w:type="character" w:customStyle="1" w:styleId="UnboldDegreeandYear">
    <w:name w:val="Unbold Degree and Year"/>
    <w:basedOn w:val="DefaultParagraphFont"/>
    <w:uiPriority w:val="1"/>
    <w:qFormat/>
    <w:rsid w:val="00377F46"/>
    <w:rPr>
      <w:b/>
    </w:rPr>
  </w:style>
  <w:style w:type="character" w:styleId="Strong">
    <w:name w:val="Strong"/>
    <w:basedOn w:val="DefaultParagraphFont"/>
    <w:uiPriority w:val="22"/>
    <w:qFormat/>
    <w:rsid w:val="00E065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796934">
      <w:bodyDiv w:val="1"/>
      <w:marLeft w:val="0"/>
      <w:marRight w:val="0"/>
      <w:marTop w:val="0"/>
      <w:marBottom w:val="0"/>
      <w:divBdr>
        <w:top w:val="none" w:sz="0" w:space="0" w:color="auto"/>
        <w:left w:val="none" w:sz="0" w:space="0" w:color="auto"/>
        <w:bottom w:val="none" w:sz="0" w:space="0" w:color="auto"/>
        <w:right w:val="none" w:sz="0" w:space="0" w:color="auto"/>
      </w:divBdr>
    </w:div>
    <w:div w:id="503740453">
      <w:bodyDiv w:val="1"/>
      <w:marLeft w:val="0"/>
      <w:marRight w:val="0"/>
      <w:marTop w:val="0"/>
      <w:marBottom w:val="0"/>
      <w:divBdr>
        <w:top w:val="none" w:sz="0" w:space="0" w:color="auto"/>
        <w:left w:val="none" w:sz="0" w:space="0" w:color="auto"/>
        <w:bottom w:val="none" w:sz="0" w:space="0" w:color="auto"/>
        <w:right w:val="none" w:sz="0" w:space="0" w:color="auto"/>
      </w:divBdr>
    </w:div>
    <w:div w:id="579797200">
      <w:bodyDiv w:val="1"/>
      <w:marLeft w:val="0"/>
      <w:marRight w:val="0"/>
      <w:marTop w:val="0"/>
      <w:marBottom w:val="0"/>
      <w:divBdr>
        <w:top w:val="none" w:sz="0" w:space="0" w:color="auto"/>
        <w:left w:val="none" w:sz="0" w:space="0" w:color="auto"/>
        <w:bottom w:val="none" w:sz="0" w:space="0" w:color="auto"/>
        <w:right w:val="none" w:sz="0" w:space="0" w:color="auto"/>
      </w:divBdr>
    </w:div>
    <w:div w:id="873231849">
      <w:bodyDiv w:val="1"/>
      <w:marLeft w:val="0"/>
      <w:marRight w:val="0"/>
      <w:marTop w:val="0"/>
      <w:marBottom w:val="0"/>
      <w:divBdr>
        <w:top w:val="none" w:sz="0" w:space="0" w:color="auto"/>
        <w:left w:val="none" w:sz="0" w:space="0" w:color="auto"/>
        <w:bottom w:val="none" w:sz="0" w:space="0" w:color="auto"/>
        <w:right w:val="none" w:sz="0" w:space="0" w:color="auto"/>
      </w:divBdr>
    </w:div>
    <w:div w:id="1420754977">
      <w:bodyDiv w:val="1"/>
      <w:marLeft w:val="0"/>
      <w:marRight w:val="0"/>
      <w:marTop w:val="0"/>
      <w:marBottom w:val="0"/>
      <w:divBdr>
        <w:top w:val="none" w:sz="0" w:space="0" w:color="auto"/>
        <w:left w:val="none" w:sz="0" w:space="0" w:color="auto"/>
        <w:bottom w:val="none" w:sz="0" w:space="0" w:color="auto"/>
        <w:right w:val="none" w:sz="0" w:space="0" w:color="auto"/>
      </w:divBdr>
    </w:div>
    <w:div w:id="1500852488">
      <w:bodyDiv w:val="1"/>
      <w:marLeft w:val="0"/>
      <w:marRight w:val="0"/>
      <w:marTop w:val="0"/>
      <w:marBottom w:val="0"/>
      <w:divBdr>
        <w:top w:val="none" w:sz="0" w:space="0" w:color="auto"/>
        <w:left w:val="none" w:sz="0" w:space="0" w:color="auto"/>
        <w:bottom w:val="none" w:sz="0" w:space="0" w:color="auto"/>
        <w:right w:val="none" w:sz="0" w:space="0" w:color="auto"/>
      </w:divBdr>
    </w:div>
    <w:div w:id="1757245102">
      <w:bodyDiv w:val="1"/>
      <w:marLeft w:val="0"/>
      <w:marRight w:val="0"/>
      <w:marTop w:val="0"/>
      <w:marBottom w:val="0"/>
      <w:divBdr>
        <w:top w:val="none" w:sz="0" w:space="0" w:color="auto"/>
        <w:left w:val="none" w:sz="0" w:space="0" w:color="auto"/>
        <w:bottom w:val="none" w:sz="0" w:space="0" w:color="auto"/>
        <w:right w:val="none" w:sz="0" w:space="0" w:color="auto"/>
      </w:divBdr>
      <w:divsChild>
        <w:div w:id="269244813">
          <w:marLeft w:val="-225"/>
          <w:marRight w:val="-225"/>
          <w:marTop w:val="0"/>
          <w:marBottom w:val="0"/>
          <w:divBdr>
            <w:top w:val="none" w:sz="0" w:space="0" w:color="auto"/>
            <w:left w:val="none" w:sz="0" w:space="0" w:color="auto"/>
            <w:bottom w:val="none" w:sz="0" w:space="0" w:color="auto"/>
            <w:right w:val="none" w:sz="0" w:space="0" w:color="auto"/>
          </w:divBdr>
          <w:divsChild>
            <w:div w:id="129789703">
              <w:marLeft w:val="0"/>
              <w:marRight w:val="0"/>
              <w:marTop w:val="0"/>
              <w:marBottom w:val="0"/>
              <w:divBdr>
                <w:top w:val="none" w:sz="0" w:space="0" w:color="auto"/>
                <w:left w:val="none" w:sz="0" w:space="0" w:color="auto"/>
                <w:bottom w:val="none" w:sz="0" w:space="0" w:color="auto"/>
                <w:right w:val="none" w:sz="0" w:space="0" w:color="auto"/>
              </w:divBdr>
              <w:divsChild>
                <w:div w:id="645083244">
                  <w:marLeft w:val="0"/>
                  <w:marRight w:val="0"/>
                  <w:marTop w:val="0"/>
                  <w:marBottom w:val="0"/>
                  <w:divBdr>
                    <w:top w:val="none" w:sz="0" w:space="0" w:color="auto"/>
                    <w:left w:val="none" w:sz="0" w:space="0" w:color="auto"/>
                    <w:bottom w:val="none" w:sz="0" w:space="0" w:color="auto"/>
                    <w:right w:val="none" w:sz="0" w:space="0" w:color="auto"/>
                  </w:divBdr>
                </w:div>
                <w:div w:id="91127390">
                  <w:marLeft w:val="-225"/>
                  <w:marRight w:val="-225"/>
                  <w:marTop w:val="0"/>
                  <w:marBottom w:val="0"/>
                  <w:divBdr>
                    <w:top w:val="none" w:sz="0" w:space="0" w:color="auto"/>
                    <w:left w:val="none" w:sz="0" w:space="0" w:color="auto"/>
                    <w:bottom w:val="none" w:sz="0" w:space="0" w:color="auto"/>
                    <w:right w:val="none" w:sz="0" w:space="0" w:color="auto"/>
                  </w:divBdr>
                  <w:divsChild>
                    <w:div w:id="762264975">
                      <w:marLeft w:val="0"/>
                      <w:marRight w:val="0"/>
                      <w:marTop w:val="0"/>
                      <w:marBottom w:val="0"/>
                      <w:divBdr>
                        <w:top w:val="none" w:sz="0" w:space="0" w:color="auto"/>
                        <w:left w:val="none" w:sz="0" w:space="0" w:color="auto"/>
                        <w:bottom w:val="none" w:sz="0" w:space="0" w:color="auto"/>
                        <w:right w:val="none" w:sz="0" w:space="0" w:color="auto"/>
                      </w:divBdr>
                      <w:divsChild>
                        <w:div w:id="820468250">
                          <w:marLeft w:val="0"/>
                          <w:marRight w:val="0"/>
                          <w:marTop w:val="0"/>
                          <w:marBottom w:val="0"/>
                          <w:divBdr>
                            <w:top w:val="none" w:sz="0" w:space="0" w:color="auto"/>
                            <w:left w:val="none" w:sz="0" w:space="0" w:color="auto"/>
                            <w:bottom w:val="none" w:sz="0" w:space="0" w:color="auto"/>
                            <w:right w:val="none" w:sz="0" w:space="0" w:color="auto"/>
                          </w:divBdr>
                        </w:div>
                      </w:divsChild>
                    </w:div>
                    <w:div w:id="912810063">
                      <w:marLeft w:val="0"/>
                      <w:marRight w:val="0"/>
                      <w:marTop w:val="0"/>
                      <w:marBottom w:val="0"/>
                      <w:divBdr>
                        <w:top w:val="none" w:sz="0" w:space="0" w:color="auto"/>
                        <w:left w:val="none" w:sz="0" w:space="0" w:color="auto"/>
                        <w:bottom w:val="none" w:sz="0" w:space="0" w:color="auto"/>
                        <w:right w:val="none" w:sz="0" w:space="0" w:color="auto"/>
                      </w:divBdr>
                    </w:div>
                    <w:div w:id="139010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298056">
          <w:marLeft w:val="0"/>
          <w:marRight w:val="0"/>
          <w:marTop w:val="225"/>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lumni.uoregon.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gtorrey/Desktop/Commencement%20program%20template.dotx" TargetMode="External"/></Relationships>
</file>

<file path=word/theme/theme1.xml><?xml version="1.0" encoding="utf-8"?>
<a:theme xmlns:a="http://schemas.openxmlformats.org/drawingml/2006/main" name="Office Theme">
  <a:themeElements>
    <a:clrScheme name="UO RGB Color Theme">
      <a:dk1>
        <a:srgbClr val="000000"/>
      </a:dk1>
      <a:lt1>
        <a:srgbClr val="FFFFFF"/>
      </a:lt1>
      <a:dk2>
        <a:srgbClr val="007030"/>
      </a:dk2>
      <a:lt2>
        <a:srgbClr val="FEE11A"/>
      </a:lt2>
      <a:accent1>
        <a:srgbClr val="004C2F"/>
      </a:accent1>
      <a:accent2>
        <a:srgbClr val="489046"/>
      </a:accent2>
      <a:accent3>
        <a:srgbClr val="8ABB40"/>
      </a:accent3>
      <a:accent4>
        <a:srgbClr val="E8F1D9"/>
      </a:accent4>
      <a:accent5>
        <a:srgbClr val="1B3B58"/>
      </a:accent5>
      <a:accent6>
        <a:srgbClr val="53C0D8"/>
      </a:accent6>
      <a:hlink>
        <a:srgbClr val="00702F"/>
      </a:hlink>
      <a:folHlink>
        <a:srgbClr val="000000"/>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524B5C2931BD489245C7FB21882145" ma:contentTypeVersion="15" ma:contentTypeDescription="Create a new document." ma:contentTypeScope="" ma:versionID="dc7272fa5c4d914cf400879eb46d6b1d">
  <xsd:schema xmlns:xsd="http://www.w3.org/2001/XMLSchema" xmlns:xs="http://www.w3.org/2001/XMLSchema" xmlns:p="http://schemas.microsoft.com/office/2006/metadata/properties" xmlns:ns2="f489dad9-d39a-4f91-bcac-487dad330aca" xmlns:ns3="e64f9482-89fd-4c3b-a51b-6265feea991b" targetNamespace="http://schemas.microsoft.com/office/2006/metadata/properties" ma:root="true" ma:fieldsID="07ed14673ad260c9d359ae17ee3dce00" ns2:_="" ns3:_="">
    <xsd:import namespace="f489dad9-d39a-4f91-bcac-487dad330aca"/>
    <xsd:import namespace="e64f9482-89fd-4c3b-a51b-6265feea9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89dad9-d39a-4f91-bcac-487dad330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91a9775-3525-4bf8-b88d-b7eef9d67d4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f9482-89fd-4c3b-a51b-6265feea991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22778a-4cd7-4f47-83bc-a9e81bc37707}" ma:internalName="TaxCatchAll" ma:showField="CatchAllData" ma:web="e64f9482-89fd-4c3b-a51b-6265feea991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489dad9-d39a-4f91-bcac-487dad330aca">
      <Terms xmlns="http://schemas.microsoft.com/office/infopath/2007/PartnerControls"/>
    </lcf76f155ced4ddcb4097134ff3c332f>
    <TaxCatchAll xmlns="e64f9482-89fd-4c3b-a51b-6265feea991b" xsi:nil="true"/>
    <SharedWithUsers xmlns="e64f9482-89fd-4c3b-a51b-6265feea991b">
      <UserInfo>
        <DisplayName>Griffin Torrey</DisplayName>
        <AccountId>60</AccountId>
        <AccountType/>
      </UserInfo>
      <UserInfo>
        <DisplayName>George Evano</DisplayName>
        <AccountId>24</AccountId>
        <AccountType/>
      </UserInfo>
    </SharedWithUsers>
  </documentManagement>
</p:properties>
</file>

<file path=customXml/itemProps1.xml><?xml version="1.0" encoding="utf-8"?>
<ds:datastoreItem xmlns:ds="http://schemas.openxmlformats.org/officeDocument/2006/customXml" ds:itemID="{DB968D52-EE65-4BF6-B8D8-C1757ABF08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89dad9-d39a-4f91-bcac-487dad330aca"/>
    <ds:schemaRef ds:uri="e64f9482-89fd-4c3b-a51b-6265feea9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B0A839-97BA-4FDD-8F9E-8DCE4043D498}">
  <ds:schemaRefs>
    <ds:schemaRef ds:uri="http://schemas.microsoft.com/sharepoint/v3/contenttype/forms"/>
  </ds:schemaRefs>
</ds:datastoreItem>
</file>

<file path=customXml/itemProps3.xml><?xml version="1.0" encoding="utf-8"?>
<ds:datastoreItem xmlns:ds="http://schemas.openxmlformats.org/officeDocument/2006/customXml" ds:itemID="{B0215CB2-D3F3-EF42-B054-E09DB897DF41}">
  <ds:schemaRefs>
    <ds:schemaRef ds:uri="http://schemas.openxmlformats.org/officeDocument/2006/bibliography"/>
  </ds:schemaRefs>
</ds:datastoreItem>
</file>

<file path=customXml/itemProps4.xml><?xml version="1.0" encoding="utf-8"?>
<ds:datastoreItem xmlns:ds="http://schemas.openxmlformats.org/officeDocument/2006/customXml" ds:itemID="{039788E9-892F-480E-8222-54FA753C00B0}">
  <ds:schemaRefs>
    <ds:schemaRef ds:uri="http://schemas.microsoft.com/office/2006/metadata/properties"/>
    <ds:schemaRef ds:uri="http://schemas.microsoft.com/office/infopath/2007/PartnerControls"/>
    <ds:schemaRef ds:uri="f489dad9-d39a-4f91-bcac-487dad330aca"/>
    <ds:schemaRef ds:uri="e64f9482-89fd-4c3b-a51b-6265feea991b"/>
  </ds:schemaRefs>
</ds:datastoreItem>
</file>

<file path=docProps/app.xml><?xml version="1.0" encoding="utf-8"?>
<Properties xmlns="http://schemas.openxmlformats.org/officeDocument/2006/extended-properties" xmlns:vt="http://schemas.openxmlformats.org/officeDocument/2006/docPropsVTypes">
  <Template>Commencement program template.dotx</Template>
  <TotalTime>0</TotalTime>
  <Pages>6</Pages>
  <Words>789</Words>
  <Characters>4499</Characters>
  <Application>Microsoft Office Word</Application>
  <DocSecurity>8</DocSecurity>
  <Lines>37</Lines>
  <Paragraphs>10</Paragraphs>
  <ScaleCrop>false</ScaleCrop>
  <HeadingPairs>
    <vt:vector size="2" baseType="variant">
      <vt:variant>
        <vt:lpstr>Title</vt:lpstr>
      </vt:variant>
      <vt:variant>
        <vt:i4>1</vt:i4>
      </vt:variant>
    </vt:vector>
  </HeadingPairs>
  <TitlesOfParts>
    <vt:vector size="1" baseType="lpstr">
      <vt:lpstr>2026 University of Oregon Commencement</vt:lpstr>
    </vt:vector>
  </TitlesOfParts>
  <Manager/>
  <Company/>
  <LinksUpToDate>false</LinksUpToDate>
  <CharactersWithSpaces>5278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University of Oregon Commencement</dc:title>
  <dc:subject/>
  <dc:creator/>
  <cp:keywords/>
  <dc:description/>
  <cp:lastModifiedBy/>
  <cp:revision>1</cp:revision>
  <cp:lastPrinted>2018-05-11T18:54:00Z</cp:lastPrinted>
  <dcterms:created xsi:type="dcterms:W3CDTF">2026-05-14T16:06:00Z</dcterms:created>
  <dcterms:modified xsi:type="dcterms:W3CDTF">2026-05-14T16:06:00Z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0x01010015524B5C2931BD489245C7FB21882145</vt:lpwstr>
  </property>
  <property fmtid="{D5CDD505-2E9C-101B-9397-08002B2CF9AE}" pid="3" name="MediaServiceImageTags">
    <vt:lpwstr/>
  </property>
</Properties>
</file>